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C0E14E" w14:textId="77777777" w:rsidR="002052D4" w:rsidRPr="00A912A4" w:rsidRDefault="002052D4" w:rsidP="002052D4">
      <w:pPr>
        <w:spacing w:before="240"/>
        <w:jc w:val="right"/>
        <w:rPr>
          <w:kern w:val="2"/>
        </w:rPr>
      </w:pPr>
      <w:r w:rsidRPr="00A912A4">
        <w:t>Apstiprināts</w:t>
      </w:r>
    </w:p>
    <w:p w14:paraId="7B903B8F" w14:textId="3029852D" w:rsidR="002052D4" w:rsidRPr="00A912A4" w:rsidRDefault="002052D4" w:rsidP="002052D4">
      <w:pPr>
        <w:jc w:val="right"/>
      </w:pPr>
      <w:r w:rsidRPr="00A912A4">
        <w:t xml:space="preserve">ar Ventspils </w:t>
      </w:r>
      <w:r w:rsidR="005E5213">
        <w:t>Izglītības pārvaldes vadītājas</w:t>
      </w:r>
    </w:p>
    <w:p w14:paraId="6749CF10" w14:textId="0850E5C7" w:rsidR="002052D4" w:rsidRPr="00A912A4" w:rsidRDefault="002052D4" w:rsidP="002052D4">
      <w:pPr>
        <w:jc w:val="right"/>
      </w:pPr>
      <w:r w:rsidRPr="00A912A4">
        <w:t>202</w:t>
      </w:r>
      <w:r w:rsidR="005E5213">
        <w:t>5</w:t>
      </w:r>
      <w:r w:rsidRPr="00A912A4">
        <w:t>. gada</w:t>
      </w:r>
      <w:r>
        <w:t xml:space="preserve"> </w:t>
      </w:r>
      <w:r w:rsidR="001C6307">
        <w:t>19</w:t>
      </w:r>
      <w:r w:rsidR="005E5213">
        <w:t>.</w:t>
      </w:r>
      <w:r w:rsidR="001B0234">
        <w:t xml:space="preserve"> </w:t>
      </w:r>
      <w:r w:rsidR="005E5213">
        <w:t>marta</w:t>
      </w:r>
    </w:p>
    <w:p w14:paraId="15998B3B" w14:textId="75D85770" w:rsidR="002052D4" w:rsidRPr="00A912A4" w:rsidRDefault="002052D4" w:rsidP="002052D4">
      <w:pPr>
        <w:spacing w:after="240"/>
        <w:jc w:val="right"/>
      </w:pPr>
      <w:r w:rsidRPr="00A912A4">
        <w:t>rīkojumu Nr.</w:t>
      </w:r>
      <w:r>
        <w:t xml:space="preserve"> </w:t>
      </w:r>
      <w:r w:rsidR="001D411E">
        <w:t>44</w:t>
      </w:r>
    </w:p>
    <w:tbl>
      <w:tblPr>
        <w:tblW w:w="9075" w:type="dxa"/>
        <w:tblLayout w:type="fixed"/>
        <w:tblCellMar>
          <w:left w:w="60" w:type="dxa"/>
          <w:right w:w="60" w:type="dxa"/>
        </w:tblCellMar>
        <w:tblLook w:val="04A0" w:firstRow="1" w:lastRow="0" w:firstColumn="1" w:lastColumn="0" w:noHBand="0" w:noVBand="1"/>
      </w:tblPr>
      <w:tblGrid>
        <w:gridCol w:w="61"/>
        <w:gridCol w:w="4475"/>
        <w:gridCol w:w="4337"/>
        <w:gridCol w:w="202"/>
      </w:tblGrid>
      <w:tr w:rsidR="002052D4" w:rsidRPr="00A912A4" w14:paraId="4E300B11" w14:textId="77777777" w:rsidTr="0058355B">
        <w:trPr>
          <w:gridAfter w:val="1"/>
          <w:wAfter w:w="202" w:type="dxa"/>
        </w:trPr>
        <w:tc>
          <w:tcPr>
            <w:tcW w:w="8873" w:type="dxa"/>
            <w:gridSpan w:val="3"/>
          </w:tcPr>
          <w:p w14:paraId="3E7F17EC" w14:textId="7DF0F56D" w:rsidR="002052D4" w:rsidRPr="00A912A4" w:rsidRDefault="005E5213" w:rsidP="0058355B">
            <w:pPr>
              <w:autoSpaceDE w:val="0"/>
              <w:autoSpaceDN w:val="0"/>
              <w:adjustRightInd w:val="0"/>
              <w:jc w:val="center"/>
              <w:rPr>
                <w:b/>
                <w:sz w:val="28"/>
              </w:rPr>
            </w:pPr>
            <w:r w:rsidRPr="005E5213">
              <w:rPr>
                <w:b/>
                <w:sz w:val="28"/>
              </w:rPr>
              <w:t xml:space="preserve">Ventspils Krišjāņa Valdemāra pamatskolas </w:t>
            </w:r>
            <w:r w:rsidR="001C6307">
              <w:rPr>
                <w:b/>
                <w:sz w:val="28"/>
              </w:rPr>
              <w:t>saimniecības vadītāja</w:t>
            </w:r>
            <w:r w:rsidR="002052D4" w:rsidRPr="00A912A4">
              <w:rPr>
                <w:b/>
                <w:sz w:val="28"/>
              </w:rPr>
              <w:t xml:space="preserve"> amata pretendentu atlases konkursa</w:t>
            </w:r>
          </w:p>
          <w:p w14:paraId="2CC58922" w14:textId="77777777" w:rsidR="002052D4" w:rsidRPr="00A912A4" w:rsidRDefault="002052D4" w:rsidP="0058355B">
            <w:pPr>
              <w:autoSpaceDE w:val="0"/>
              <w:autoSpaceDN w:val="0"/>
              <w:adjustRightInd w:val="0"/>
              <w:jc w:val="center"/>
              <w:rPr>
                <w:b/>
                <w:sz w:val="28"/>
              </w:rPr>
            </w:pPr>
            <w:r w:rsidRPr="00A912A4">
              <w:rPr>
                <w:b/>
                <w:sz w:val="28"/>
              </w:rPr>
              <w:t>NOLIKUMS</w:t>
            </w:r>
          </w:p>
          <w:p w14:paraId="312AB35F" w14:textId="77777777" w:rsidR="002052D4" w:rsidRPr="00A912A4" w:rsidRDefault="002052D4" w:rsidP="0058355B">
            <w:pPr>
              <w:autoSpaceDE w:val="0"/>
              <w:autoSpaceDN w:val="0"/>
              <w:adjustRightInd w:val="0"/>
              <w:jc w:val="center"/>
              <w:rPr>
                <w:b/>
                <w:sz w:val="28"/>
              </w:rPr>
            </w:pPr>
          </w:p>
        </w:tc>
      </w:tr>
      <w:tr w:rsidR="002052D4" w:rsidRPr="00A912A4" w14:paraId="485E3524" w14:textId="77777777" w:rsidTr="005E5213">
        <w:trPr>
          <w:gridBefore w:val="1"/>
          <w:wBefore w:w="61" w:type="dxa"/>
        </w:trPr>
        <w:tc>
          <w:tcPr>
            <w:tcW w:w="4475" w:type="dxa"/>
          </w:tcPr>
          <w:p w14:paraId="242576ED" w14:textId="77777777" w:rsidR="002052D4" w:rsidRPr="00A912A4" w:rsidRDefault="002052D4" w:rsidP="0058355B">
            <w:pPr>
              <w:autoSpaceDE w:val="0"/>
              <w:autoSpaceDN w:val="0"/>
              <w:adjustRightInd w:val="0"/>
              <w:jc w:val="center"/>
            </w:pPr>
          </w:p>
        </w:tc>
        <w:tc>
          <w:tcPr>
            <w:tcW w:w="4539" w:type="dxa"/>
            <w:gridSpan w:val="2"/>
          </w:tcPr>
          <w:p w14:paraId="387DACE2" w14:textId="632949AB" w:rsidR="002052D4" w:rsidRPr="00A912A4" w:rsidRDefault="002052D4" w:rsidP="0058355B">
            <w:pPr>
              <w:autoSpaceDE w:val="0"/>
              <w:autoSpaceDN w:val="0"/>
              <w:adjustRightInd w:val="0"/>
              <w:jc w:val="right"/>
            </w:pPr>
            <w:r w:rsidRPr="00A912A4">
              <w:rPr>
                <w:i/>
              </w:rPr>
              <w:t>Izdots saskaņā ar Pašvaldību likuma 20.</w:t>
            </w:r>
            <w:r w:rsidR="001C6307">
              <w:rPr>
                <w:i/>
              </w:rPr>
              <w:t> </w:t>
            </w:r>
            <w:r w:rsidRPr="00A912A4">
              <w:rPr>
                <w:i/>
              </w:rPr>
              <w:t>panta piekto daļu</w:t>
            </w:r>
            <w:r>
              <w:rPr>
                <w:i/>
              </w:rPr>
              <w:t xml:space="preserve"> un</w:t>
            </w:r>
            <w:r w:rsidRPr="00A912A4">
              <w:rPr>
                <w:i/>
              </w:rPr>
              <w:t xml:space="preserve"> </w:t>
            </w:r>
            <w:r w:rsidR="005E5213" w:rsidRPr="005E5213">
              <w:rPr>
                <w:i/>
              </w:rPr>
              <w:t xml:space="preserve">Ventspils valstspilsētas domes 07.12.2018. nolikuma Nr. 2 “Ventspils pašvaldības iestādes “Ventspils Izglītības pārvalde” nolikums” 13.11. punktu </w:t>
            </w:r>
          </w:p>
        </w:tc>
      </w:tr>
      <w:tr w:rsidR="001D7ADD" w:rsidRPr="00A912A4" w14:paraId="6EC050B3" w14:textId="77777777" w:rsidTr="005E5213">
        <w:trPr>
          <w:gridBefore w:val="1"/>
          <w:wBefore w:w="61" w:type="dxa"/>
        </w:trPr>
        <w:tc>
          <w:tcPr>
            <w:tcW w:w="4475" w:type="dxa"/>
          </w:tcPr>
          <w:p w14:paraId="0554B6A0" w14:textId="77777777" w:rsidR="001D7ADD" w:rsidRPr="00A912A4" w:rsidRDefault="001D7ADD" w:rsidP="0058355B">
            <w:pPr>
              <w:autoSpaceDE w:val="0"/>
              <w:autoSpaceDN w:val="0"/>
              <w:adjustRightInd w:val="0"/>
              <w:jc w:val="center"/>
            </w:pPr>
          </w:p>
        </w:tc>
        <w:tc>
          <w:tcPr>
            <w:tcW w:w="4539" w:type="dxa"/>
            <w:gridSpan w:val="2"/>
          </w:tcPr>
          <w:p w14:paraId="1DEED724" w14:textId="77777777" w:rsidR="001D7ADD" w:rsidRPr="00A912A4" w:rsidRDefault="001D7ADD" w:rsidP="0058355B">
            <w:pPr>
              <w:autoSpaceDE w:val="0"/>
              <w:autoSpaceDN w:val="0"/>
              <w:adjustRightInd w:val="0"/>
              <w:jc w:val="right"/>
              <w:rPr>
                <w:i/>
              </w:rPr>
            </w:pPr>
          </w:p>
        </w:tc>
      </w:tr>
    </w:tbl>
    <w:p w14:paraId="61297427" w14:textId="77777777" w:rsidR="002052D4" w:rsidRPr="009E0328" w:rsidRDefault="002052D4" w:rsidP="002052D4">
      <w:pPr>
        <w:pStyle w:val="Sarakstarindkopa"/>
        <w:numPr>
          <w:ilvl w:val="0"/>
          <w:numId w:val="7"/>
        </w:numPr>
        <w:autoSpaceDE w:val="0"/>
        <w:autoSpaceDN w:val="0"/>
        <w:adjustRightInd w:val="0"/>
        <w:spacing w:after="240" w:line="360" w:lineRule="auto"/>
        <w:ind w:left="1355" w:hanging="357"/>
        <w:jc w:val="center"/>
        <w:rPr>
          <w:b/>
          <w:bCs/>
        </w:rPr>
      </w:pPr>
      <w:r w:rsidRPr="00A912A4">
        <w:rPr>
          <w:b/>
          <w:bCs/>
        </w:rPr>
        <w:t>Vispārīgie jautājumi</w:t>
      </w:r>
    </w:p>
    <w:p w14:paraId="0E59E05A" w14:textId="7E3F6C4A" w:rsidR="002052D4" w:rsidRPr="00A912A4" w:rsidRDefault="002052D4" w:rsidP="007806A2">
      <w:pPr>
        <w:pStyle w:val="Sarakstarindkopa"/>
        <w:numPr>
          <w:ilvl w:val="1"/>
          <w:numId w:val="7"/>
        </w:numPr>
        <w:autoSpaceDE w:val="0"/>
        <w:autoSpaceDN w:val="0"/>
        <w:adjustRightInd w:val="0"/>
        <w:ind w:left="681" w:hanging="397"/>
        <w:jc w:val="both"/>
      </w:pPr>
      <w:r w:rsidRPr="00A912A4">
        <w:t xml:space="preserve">Nolikums nosaka kārtību, kādā tiek organizēts atklāts konkurss uz </w:t>
      </w:r>
      <w:bookmarkStart w:id="0" w:name="_Hlk126822008"/>
      <w:r w:rsidR="005E5213" w:rsidRPr="005E5213">
        <w:rPr>
          <w:bCs/>
        </w:rPr>
        <w:t>Ventspils valstspilsētas pašvaldības dibinātās</w:t>
      </w:r>
      <w:r w:rsidR="005E5213" w:rsidRPr="002730B6">
        <w:t xml:space="preserve"> Ventspils valstspilsētas pašvaldības iestādes “Ventspils Izglītības pārvalde” (turpmāk – Izglītības pārvalde) padotībā esoša</w:t>
      </w:r>
      <w:r w:rsidR="005E5213">
        <w:t>s</w:t>
      </w:r>
      <w:r w:rsidR="005E5213" w:rsidRPr="002730B6">
        <w:t xml:space="preserve"> vispārējās izglītības iestāde</w:t>
      </w:r>
      <w:r w:rsidR="005E5213">
        <w:t xml:space="preserve">s </w:t>
      </w:r>
      <w:r w:rsidR="005E5213" w:rsidRPr="005E5213">
        <w:rPr>
          <w:bCs/>
        </w:rPr>
        <w:t>Ventspils Krišjāņa Valdemāra pamatskola (turpmāk –Iestāde),</w:t>
      </w:r>
      <w:bookmarkEnd w:id="0"/>
      <w:r w:rsidRPr="00A912A4">
        <w:t xml:space="preserve"> </w:t>
      </w:r>
      <w:r w:rsidR="001C6307" w:rsidRPr="001C6307">
        <w:t>saimniecības vadītāja</w:t>
      </w:r>
      <w:r w:rsidRPr="00A912A4">
        <w:t xml:space="preserve"> amata vietu (turpmāk – Amats).</w:t>
      </w:r>
    </w:p>
    <w:p w14:paraId="29008A8E"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Konkursa mērķis ir izvēlēties Amatam atbilstošāko pretendentu, lai nodrošinātu Iestādes kvalitatīvu un efektīvu darbību un attīstību.</w:t>
      </w:r>
    </w:p>
    <w:p w14:paraId="14D0235C" w14:textId="77777777" w:rsidR="002052D4" w:rsidRPr="00A912A4" w:rsidRDefault="002052D4" w:rsidP="002052D4">
      <w:pPr>
        <w:pStyle w:val="Sarakstarindkopa"/>
        <w:numPr>
          <w:ilvl w:val="1"/>
          <w:numId w:val="7"/>
        </w:numPr>
        <w:autoSpaceDE w:val="0"/>
        <w:autoSpaceDN w:val="0"/>
        <w:adjustRightInd w:val="0"/>
        <w:spacing w:after="240"/>
        <w:ind w:left="681" w:hanging="397"/>
        <w:jc w:val="both"/>
      </w:pPr>
      <w:r w:rsidRPr="00A912A4">
        <w:t>Konkursa uzdevums ir izvērtēt Amata pretendentu profesionālo kompetenci, motivāciju un vispārējo atbilstību izvirzītajām prasībām.</w:t>
      </w:r>
    </w:p>
    <w:p w14:paraId="0FE935A0" w14:textId="77777777" w:rsidR="002052D4" w:rsidRPr="009E0328" w:rsidRDefault="002052D4" w:rsidP="002052D4">
      <w:pPr>
        <w:pStyle w:val="Sarakstarindkopa"/>
        <w:numPr>
          <w:ilvl w:val="0"/>
          <w:numId w:val="7"/>
        </w:numPr>
        <w:autoSpaceDE w:val="0"/>
        <w:autoSpaceDN w:val="0"/>
        <w:adjustRightInd w:val="0"/>
        <w:spacing w:after="240" w:line="360" w:lineRule="auto"/>
        <w:ind w:left="1355" w:hanging="357"/>
        <w:jc w:val="center"/>
        <w:rPr>
          <w:b/>
          <w:bCs/>
        </w:rPr>
      </w:pPr>
      <w:r w:rsidRPr="00A912A4">
        <w:rPr>
          <w:b/>
          <w:bCs/>
        </w:rPr>
        <w:t>Pretendentu atlases komisija</w:t>
      </w:r>
    </w:p>
    <w:p w14:paraId="00BAED42" w14:textId="5F873C5B" w:rsidR="002052D4" w:rsidRPr="00A912A4" w:rsidRDefault="002052D4" w:rsidP="002052D4">
      <w:pPr>
        <w:pStyle w:val="Sarakstarindkopa"/>
        <w:numPr>
          <w:ilvl w:val="1"/>
          <w:numId w:val="7"/>
        </w:numPr>
        <w:autoSpaceDE w:val="0"/>
        <w:autoSpaceDN w:val="0"/>
        <w:adjustRightInd w:val="0"/>
        <w:ind w:left="681" w:hanging="397"/>
        <w:jc w:val="both"/>
      </w:pPr>
      <w:r w:rsidRPr="00A912A4">
        <w:t>Konkursa organizēšanu, norisi un pretendentu iesniegto dokumentu izvērtēšanu veic pretendentu atlases komisija (turpmāk – Komisija), kas tiek izveidota ar Izglītības pārvaldes vadītāja rīkojumu, nosakot Komisijas sastāvu, priekšsēdētāju un sekretāru.</w:t>
      </w:r>
    </w:p>
    <w:p w14:paraId="1E2C9DF3"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Komisijas sēdes ir slēgtas, tās tiek protokolētas. Protokolu paraksta Komisijas sēdes vadītājs un sekretārs.</w:t>
      </w:r>
    </w:p>
    <w:p w14:paraId="30B423C2"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Komisiju vada un tās darbu organizē Komisijas priekšsēdētājs.</w:t>
      </w:r>
    </w:p>
    <w:p w14:paraId="09CC9C77"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Ja Komisijas sēdē nepiedalās tās priekšsēdētājs vai sekretārs, Komisijas locekļi no sava vidus ar vienkāršu balsu vairākumu ievēlē sēdes vadītāju vai sekretāru.</w:t>
      </w:r>
    </w:p>
    <w:p w14:paraId="099B27EF"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Komisija ir lemttiesīga, ja tajā piedalās vairāk kā puse no tās locekļiem.</w:t>
      </w:r>
    </w:p>
    <w:p w14:paraId="2057BB7A"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Komisija pieņem lēmumus ar vienkāršu klātesošo Komisijas locekļu balsu vairākumu. Ja Komisijas locekļu balsis sadalās vienādi, izšķirošā ir sēdes vadītāja balss.</w:t>
      </w:r>
    </w:p>
    <w:p w14:paraId="60C009A1"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Komisija:</w:t>
      </w:r>
    </w:p>
    <w:p w14:paraId="423E4090" w14:textId="77777777" w:rsidR="002052D4" w:rsidRPr="00A912A4" w:rsidRDefault="002052D4" w:rsidP="002052D4">
      <w:pPr>
        <w:pStyle w:val="Sarakstarindkopa"/>
        <w:numPr>
          <w:ilvl w:val="2"/>
          <w:numId w:val="7"/>
        </w:numPr>
        <w:autoSpaceDE w:val="0"/>
        <w:autoSpaceDN w:val="0"/>
        <w:adjustRightInd w:val="0"/>
        <w:jc w:val="both"/>
      </w:pPr>
      <w:r w:rsidRPr="00A912A4">
        <w:t>atbilstoši iesniegtajiem dokumentiem novērtē pretendentu atbilstību Amatam izvirzītajām prasībām;</w:t>
      </w:r>
    </w:p>
    <w:p w14:paraId="693FB904" w14:textId="77777777" w:rsidR="002052D4" w:rsidRPr="00A912A4" w:rsidRDefault="002052D4" w:rsidP="002052D4">
      <w:pPr>
        <w:pStyle w:val="Sarakstarindkopa"/>
        <w:numPr>
          <w:ilvl w:val="2"/>
          <w:numId w:val="7"/>
        </w:numPr>
        <w:autoSpaceDE w:val="0"/>
        <w:autoSpaceDN w:val="0"/>
        <w:adjustRightInd w:val="0"/>
        <w:jc w:val="both"/>
      </w:pPr>
      <w:r w:rsidRPr="00A912A4">
        <w:lastRenderedPageBreak/>
        <w:t>ir tiesīga lemt par ekspertu ar padomdevēja tiesībām pieaicināšanu Komisijas sēdēs;</w:t>
      </w:r>
    </w:p>
    <w:p w14:paraId="4CA9AD16" w14:textId="77777777" w:rsidR="002052D4" w:rsidRPr="00A912A4" w:rsidRDefault="002052D4" w:rsidP="002052D4">
      <w:pPr>
        <w:pStyle w:val="Sarakstarindkopa"/>
        <w:numPr>
          <w:ilvl w:val="2"/>
          <w:numId w:val="7"/>
        </w:numPr>
        <w:autoSpaceDE w:val="0"/>
        <w:autoSpaceDN w:val="0"/>
        <w:adjustRightInd w:val="0"/>
        <w:jc w:val="both"/>
      </w:pPr>
      <w:r w:rsidRPr="00A912A4">
        <w:t>noteiktajos termiņos un kārtībā organizē darba intervijas ar pretendentiem;</w:t>
      </w:r>
    </w:p>
    <w:p w14:paraId="24620EA5" w14:textId="77777777" w:rsidR="002052D4" w:rsidRPr="00A912A4" w:rsidRDefault="002052D4" w:rsidP="002052D4">
      <w:pPr>
        <w:pStyle w:val="Sarakstarindkopa"/>
        <w:numPr>
          <w:ilvl w:val="2"/>
          <w:numId w:val="7"/>
        </w:numPr>
        <w:autoSpaceDE w:val="0"/>
        <w:autoSpaceDN w:val="0"/>
        <w:adjustRightInd w:val="0"/>
        <w:jc w:val="both"/>
      </w:pPr>
      <w:r w:rsidRPr="00A912A4">
        <w:t>lai pārbaudītu Amatam nepieciešamās teorētiskās zināšanas un prasmes, papildus darba intervijai var noteikt uzdevumus Amata pretendentam;</w:t>
      </w:r>
    </w:p>
    <w:p w14:paraId="60D887C3" w14:textId="77777777" w:rsidR="002052D4" w:rsidRPr="00A912A4" w:rsidRDefault="002052D4" w:rsidP="002052D4">
      <w:pPr>
        <w:pStyle w:val="Sarakstarindkopa"/>
        <w:numPr>
          <w:ilvl w:val="2"/>
          <w:numId w:val="7"/>
        </w:numPr>
        <w:autoSpaceDE w:val="0"/>
        <w:autoSpaceDN w:val="0"/>
        <w:adjustRightInd w:val="0"/>
        <w:jc w:val="both"/>
      </w:pPr>
      <w:r w:rsidRPr="00A912A4">
        <w:t>ir tiesīga lemt par papildu konkursa vērtēšanas kārtas organizēšanu un/vai papildu uzdevumu uzdošanu konkursa pretendentiem, konkursa termiņa pagarināšanu.</w:t>
      </w:r>
    </w:p>
    <w:p w14:paraId="6DDD2A0A" w14:textId="77777777" w:rsidR="002052D4" w:rsidRPr="00A912A4" w:rsidRDefault="002052D4" w:rsidP="002052D4">
      <w:pPr>
        <w:pStyle w:val="Sarakstarindkopa"/>
        <w:autoSpaceDE w:val="0"/>
        <w:autoSpaceDN w:val="0"/>
        <w:adjustRightInd w:val="0"/>
        <w:ind w:left="1720"/>
        <w:jc w:val="both"/>
      </w:pPr>
    </w:p>
    <w:p w14:paraId="58A2B88B" w14:textId="77777777" w:rsidR="002052D4" w:rsidRPr="00A912A4" w:rsidRDefault="002052D4" w:rsidP="002052D4">
      <w:pPr>
        <w:pStyle w:val="Sarakstarindkopa"/>
        <w:numPr>
          <w:ilvl w:val="0"/>
          <w:numId w:val="7"/>
        </w:numPr>
        <w:autoSpaceDE w:val="0"/>
        <w:autoSpaceDN w:val="0"/>
        <w:adjustRightInd w:val="0"/>
        <w:jc w:val="center"/>
        <w:rPr>
          <w:b/>
        </w:rPr>
      </w:pPr>
      <w:r w:rsidRPr="00A912A4">
        <w:rPr>
          <w:b/>
        </w:rPr>
        <w:t>Konkursa izsludināšana un pieteikšanās termiņš</w:t>
      </w:r>
    </w:p>
    <w:p w14:paraId="758E9086" w14:textId="77777777" w:rsidR="002052D4" w:rsidRPr="00A912A4" w:rsidRDefault="002052D4" w:rsidP="002052D4">
      <w:pPr>
        <w:autoSpaceDE w:val="0"/>
        <w:autoSpaceDN w:val="0"/>
        <w:adjustRightInd w:val="0"/>
        <w:jc w:val="both"/>
      </w:pPr>
    </w:p>
    <w:p w14:paraId="794B5153"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Darba sludinājums par konkursu tiek publicēts:</w:t>
      </w:r>
    </w:p>
    <w:p w14:paraId="597BC5AD" w14:textId="77777777" w:rsidR="002052D4" w:rsidRPr="00A912A4" w:rsidRDefault="002052D4" w:rsidP="002052D4">
      <w:pPr>
        <w:pStyle w:val="Sarakstarindkopa"/>
        <w:numPr>
          <w:ilvl w:val="2"/>
          <w:numId w:val="7"/>
        </w:numPr>
        <w:autoSpaceDE w:val="0"/>
        <w:autoSpaceDN w:val="0"/>
        <w:adjustRightInd w:val="0"/>
        <w:jc w:val="both"/>
      </w:pPr>
      <w:r w:rsidRPr="00A912A4">
        <w:t>Izglītības pārvaldes mājas lapā www.vip.ventspils.lv;</w:t>
      </w:r>
    </w:p>
    <w:p w14:paraId="7C5B66AB" w14:textId="77777777" w:rsidR="002052D4" w:rsidRPr="00A912A4" w:rsidRDefault="002052D4" w:rsidP="002052D4">
      <w:pPr>
        <w:pStyle w:val="Sarakstarindkopa"/>
        <w:numPr>
          <w:ilvl w:val="2"/>
          <w:numId w:val="7"/>
        </w:numPr>
        <w:autoSpaceDE w:val="0"/>
        <w:autoSpaceDN w:val="0"/>
        <w:adjustRightInd w:val="0"/>
        <w:jc w:val="both"/>
      </w:pPr>
      <w:r w:rsidRPr="00A912A4">
        <w:t xml:space="preserve">Ventspils valstspilsētas pašvaldības oficiālajā tīmekļvietnē </w:t>
      </w:r>
      <w:hyperlink r:id="rId8" w:history="1">
        <w:r w:rsidRPr="00A912A4">
          <w:rPr>
            <w:rStyle w:val="Hipersaite"/>
          </w:rPr>
          <w:t>www.ventspils.lv</w:t>
        </w:r>
      </w:hyperlink>
      <w:r w:rsidRPr="00A912A4">
        <w:t>;</w:t>
      </w:r>
    </w:p>
    <w:p w14:paraId="597EB2BE" w14:textId="77777777" w:rsidR="002052D4" w:rsidRPr="00A912A4" w:rsidRDefault="002052D4" w:rsidP="002052D4">
      <w:pPr>
        <w:pStyle w:val="Sarakstarindkopa"/>
        <w:numPr>
          <w:ilvl w:val="2"/>
          <w:numId w:val="7"/>
        </w:numPr>
        <w:autoSpaceDE w:val="0"/>
        <w:autoSpaceDN w:val="0"/>
        <w:adjustRightInd w:val="0"/>
        <w:jc w:val="both"/>
      </w:pPr>
      <w:r w:rsidRPr="00A912A4">
        <w:t>Nodarbinātības valsts aģentūras CV un vakanču portālā.</w:t>
      </w:r>
    </w:p>
    <w:p w14:paraId="6C9C1057" w14:textId="3B8A1840" w:rsidR="002052D4" w:rsidRPr="00A912A4" w:rsidRDefault="002052D4" w:rsidP="002052D4">
      <w:pPr>
        <w:pStyle w:val="Sarakstarindkopa"/>
        <w:numPr>
          <w:ilvl w:val="1"/>
          <w:numId w:val="7"/>
        </w:numPr>
        <w:autoSpaceDE w:val="0"/>
        <w:autoSpaceDN w:val="0"/>
        <w:adjustRightInd w:val="0"/>
        <w:ind w:left="681" w:hanging="397"/>
        <w:jc w:val="both"/>
      </w:pPr>
      <w:r w:rsidRPr="00A912A4">
        <w:t xml:space="preserve">Pretendentu pieteikšanās termiņš konkursam </w:t>
      </w:r>
      <w:r w:rsidRPr="00A912A4">
        <w:rPr>
          <w:b/>
        </w:rPr>
        <w:t>līdz 202</w:t>
      </w:r>
      <w:r w:rsidR="00074BD2">
        <w:rPr>
          <w:b/>
        </w:rPr>
        <w:t>5</w:t>
      </w:r>
      <w:r w:rsidRPr="00A912A4">
        <w:rPr>
          <w:b/>
        </w:rPr>
        <w:t>. gad</w:t>
      </w:r>
      <w:r>
        <w:rPr>
          <w:b/>
        </w:rPr>
        <w:t xml:space="preserve">a </w:t>
      </w:r>
      <w:r w:rsidR="00444278">
        <w:rPr>
          <w:b/>
        </w:rPr>
        <w:t>8.aprīlim</w:t>
      </w:r>
      <w:r>
        <w:rPr>
          <w:b/>
        </w:rPr>
        <w:t xml:space="preserve"> plkst.17:00.</w:t>
      </w:r>
    </w:p>
    <w:p w14:paraId="3A2BDA55" w14:textId="77777777" w:rsidR="002052D4" w:rsidRPr="00A912A4" w:rsidRDefault="002052D4" w:rsidP="002052D4">
      <w:pPr>
        <w:autoSpaceDE w:val="0"/>
        <w:autoSpaceDN w:val="0"/>
        <w:adjustRightInd w:val="0"/>
        <w:jc w:val="both"/>
      </w:pPr>
    </w:p>
    <w:p w14:paraId="3F63CB1E" w14:textId="77777777" w:rsidR="002052D4" w:rsidRPr="00A912A4" w:rsidRDefault="002052D4" w:rsidP="002052D4">
      <w:pPr>
        <w:pStyle w:val="Sarakstarindkopa"/>
        <w:numPr>
          <w:ilvl w:val="0"/>
          <w:numId w:val="7"/>
        </w:numPr>
        <w:autoSpaceDE w:val="0"/>
        <w:autoSpaceDN w:val="0"/>
        <w:adjustRightInd w:val="0"/>
        <w:jc w:val="center"/>
        <w:rPr>
          <w:b/>
        </w:rPr>
      </w:pPr>
      <w:r w:rsidRPr="00A912A4">
        <w:rPr>
          <w:b/>
        </w:rPr>
        <w:t>Pretendentiem izvirzītās kvalifikācijas prasības</w:t>
      </w:r>
    </w:p>
    <w:p w14:paraId="72740860" w14:textId="77777777" w:rsidR="002052D4" w:rsidRPr="00A912A4" w:rsidRDefault="002052D4" w:rsidP="002052D4">
      <w:pPr>
        <w:autoSpaceDE w:val="0"/>
        <w:autoSpaceDN w:val="0"/>
        <w:adjustRightInd w:val="0"/>
        <w:jc w:val="both"/>
      </w:pPr>
    </w:p>
    <w:p w14:paraId="687239D7" w14:textId="77777777" w:rsidR="002052D4" w:rsidRPr="00A912A4" w:rsidRDefault="002052D4" w:rsidP="002052D4">
      <w:pPr>
        <w:pStyle w:val="Sarakstarindkopa"/>
        <w:numPr>
          <w:ilvl w:val="1"/>
          <w:numId w:val="7"/>
        </w:numPr>
        <w:autoSpaceDE w:val="0"/>
        <w:autoSpaceDN w:val="0"/>
        <w:adjustRightInd w:val="0"/>
        <w:ind w:left="681" w:hanging="397"/>
        <w:jc w:val="both"/>
        <w:rPr>
          <w:bCs/>
        </w:rPr>
      </w:pPr>
      <w:r w:rsidRPr="00A912A4">
        <w:t>Amata pretendentiem tiek izvirzītas šādas kvalifikācijas prasības:</w:t>
      </w:r>
    </w:p>
    <w:p w14:paraId="633BD90A" w14:textId="77777777" w:rsidR="00A07EAD" w:rsidRPr="003E57CE" w:rsidRDefault="00A07EAD" w:rsidP="00A07EAD">
      <w:pPr>
        <w:pStyle w:val="Sarakstarindkopa"/>
        <w:numPr>
          <w:ilvl w:val="2"/>
          <w:numId w:val="7"/>
        </w:numPr>
        <w:autoSpaceDE w:val="0"/>
        <w:autoSpaceDN w:val="0"/>
        <w:adjustRightInd w:val="0"/>
        <w:jc w:val="both"/>
      </w:pPr>
      <w:r w:rsidRPr="003E57CE">
        <w:t xml:space="preserve">uz pretendentu neattiecas Izglītības likumā un Bērnu tiesību aizsardzības likumā noteiktie ierobežojumi </w:t>
      </w:r>
      <w:r w:rsidRPr="00EE414F">
        <w:t>strādāt izglītības iestādē</w:t>
      </w:r>
      <w:r w:rsidRPr="003E57CE">
        <w:t>;</w:t>
      </w:r>
    </w:p>
    <w:p w14:paraId="0A024720" w14:textId="77777777" w:rsidR="00A07EAD" w:rsidRPr="00AD71F8" w:rsidRDefault="00A07EAD" w:rsidP="00A07EAD">
      <w:pPr>
        <w:pStyle w:val="Sarakstarindkopa"/>
        <w:numPr>
          <w:ilvl w:val="2"/>
          <w:numId w:val="7"/>
        </w:numPr>
        <w:jc w:val="both"/>
      </w:pPr>
      <w:r>
        <w:t>vismaz 1 gadu</w:t>
      </w:r>
      <w:r w:rsidRPr="00AD71F8">
        <w:t xml:space="preserve"> darba pieredze </w:t>
      </w:r>
      <w:r>
        <w:t xml:space="preserve">iestādes saimniecības vadīšanas </w:t>
      </w:r>
      <w:r w:rsidRPr="00AD71F8">
        <w:t>jomā;</w:t>
      </w:r>
    </w:p>
    <w:p w14:paraId="146F5F15" w14:textId="77777777" w:rsidR="00A07EAD" w:rsidRPr="00EE414F" w:rsidRDefault="00A07EAD" w:rsidP="00A07EAD">
      <w:pPr>
        <w:pStyle w:val="Sarakstarindkopa"/>
        <w:numPr>
          <w:ilvl w:val="2"/>
          <w:numId w:val="7"/>
        </w:numPr>
        <w:jc w:val="both"/>
      </w:pPr>
      <w:r>
        <w:t>v</w:t>
      </w:r>
      <w:r w:rsidRPr="00F40165">
        <w:t xml:space="preserve">alsts valodas zināšanas augstākajā līmenī atbilstoši Valsts valodas likuma </w:t>
      </w:r>
      <w:r w:rsidRPr="00EE414F">
        <w:t>prasībām;</w:t>
      </w:r>
    </w:p>
    <w:p w14:paraId="0F9F74E9" w14:textId="77777777" w:rsidR="00A07EAD" w:rsidRPr="00EE414F" w:rsidRDefault="00A07EAD" w:rsidP="00A07EAD">
      <w:pPr>
        <w:pStyle w:val="Sarakstarindkopa"/>
        <w:numPr>
          <w:ilvl w:val="2"/>
          <w:numId w:val="7"/>
        </w:numPr>
        <w:jc w:val="both"/>
      </w:pPr>
      <w:r w:rsidRPr="00EE414F">
        <w:t>zināšanas izglītības iestādes saimnieciskajos jautājumos;</w:t>
      </w:r>
    </w:p>
    <w:p w14:paraId="7354BEAC" w14:textId="77777777" w:rsidR="00A07EAD" w:rsidRPr="00EE414F" w:rsidRDefault="00A07EAD" w:rsidP="00A07EAD">
      <w:pPr>
        <w:pStyle w:val="Sarakstarindkopa"/>
        <w:numPr>
          <w:ilvl w:val="2"/>
          <w:numId w:val="7"/>
        </w:numPr>
        <w:jc w:val="both"/>
      </w:pPr>
      <w:r w:rsidRPr="00EE414F">
        <w:t xml:space="preserve">labas analītiskās spējas, precizitāte, augsta atbildība, prasme plānot savu darbu un tehniskā personāla darbu; </w:t>
      </w:r>
    </w:p>
    <w:p w14:paraId="1523B6E3" w14:textId="77777777" w:rsidR="00A07EAD" w:rsidRPr="00EE414F" w:rsidRDefault="00A07EAD" w:rsidP="00A07EAD">
      <w:pPr>
        <w:pStyle w:val="Sarakstarindkopa"/>
        <w:numPr>
          <w:ilvl w:val="2"/>
          <w:numId w:val="7"/>
        </w:numPr>
        <w:jc w:val="both"/>
      </w:pPr>
      <w:r w:rsidRPr="00EE414F">
        <w:t>spēja motivēt darbiniekus un strādāt komandā;</w:t>
      </w:r>
    </w:p>
    <w:p w14:paraId="162BD33F" w14:textId="77777777" w:rsidR="00A07EAD" w:rsidRPr="00EE414F" w:rsidRDefault="00A07EAD" w:rsidP="00A07EAD">
      <w:pPr>
        <w:pStyle w:val="Sarakstarindkopa"/>
        <w:numPr>
          <w:ilvl w:val="2"/>
          <w:numId w:val="7"/>
        </w:numPr>
        <w:jc w:val="both"/>
      </w:pPr>
      <w:r w:rsidRPr="00EE414F">
        <w:t>spēja strādāt patstāvīgi, noteikt prioritātes;</w:t>
      </w:r>
    </w:p>
    <w:p w14:paraId="2A53D4E1" w14:textId="77777777" w:rsidR="00A07EAD" w:rsidRPr="00EE414F" w:rsidRDefault="00A07EAD" w:rsidP="00A07EAD">
      <w:pPr>
        <w:pStyle w:val="Sarakstarindkopa"/>
        <w:numPr>
          <w:ilvl w:val="2"/>
          <w:numId w:val="7"/>
        </w:numPr>
        <w:jc w:val="both"/>
      </w:pPr>
      <w:r w:rsidRPr="00EE414F">
        <w:t xml:space="preserve">labas komunikācijas prasmes un spēja veidot lietišķu sadarbību ar tehnisko personālu, pedagogiem, citiem speciālistiem, izglītojamiem, viņu vecākiem vai likumīgajiem pārstāvjiem; </w:t>
      </w:r>
    </w:p>
    <w:p w14:paraId="6D1A9008" w14:textId="77777777" w:rsidR="00A07EAD" w:rsidRPr="00EE414F" w:rsidRDefault="00A07EAD" w:rsidP="00A07EAD">
      <w:pPr>
        <w:pStyle w:val="Sarakstarindkopa"/>
        <w:numPr>
          <w:ilvl w:val="2"/>
          <w:numId w:val="7"/>
        </w:numPr>
        <w:jc w:val="both"/>
      </w:pPr>
      <w:r w:rsidRPr="00EE414F">
        <w:t>labas prasmes darbā ar informācijas un komunikācijas tehnoloģijām, biroja tehniku, EXCEL.</w:t>
      </w:r>
    </w:p>
    <w:p w14:paraId="072BAE0F" w14:textId="77777777" w:rsidR="002052D4" w:rsidRPr="00A912A4" w:rsidRDefault="002052D4" w:rsidP="002052D4">
      <w:pPr>
        <w:pStyle w:val="Sarakstarindkopa"/>
        <w:autoSpaceDE w:val="0"/>
        <w:autoSpaceDN w:val="0"/>
        <w:adjustRightInd w:val="0"/>
        <w:ind w:left="1720"/>
        <w:jc w:val="both"/>
      </w:pPr>
    </w:p>
    <w:p w14:paraId="31C13C1C" w14:textId="77777777" w:rsidR="002052D4" w:rsidRPr="00A912A4" w:rsidRDefault="002052D4" w:rsidP="002052D4">
      <w:pPr>
        <w:pStyle w:val="Sarakstarindkopa"/>
        <w:numPr>
          <w:ilvl w:val="0"/>
          <w:numId w:val="7"/>
        </w:numPr>
        <w:autoSpaceDE w:val="0"/>
        <w:autoSpaceDN w:val="0"/>
        <w:adjustRightInd w:val="0"/>
        <w:jc w:val="center"/>
        <w:rPr>
          <w:b/>
        </w:rPr>
      </w:pPr>
      <w:r w:rsidRPr="00A912A4">
        <w:rPr>
          <w:b/>
        </w:rPr>
        <w:t>Iesniedzamie dokumenti un kārtība</w:t>
      </w:r>
    </w:p>
    <w:p w14:paraId="5D2BBCA9" w14:textId="77777777" w:rsidR="002052D4" w:rsidRPr="00A912A4" w:rsidRDefault="002052D4" w:rsidP="002052D4">
      <w:pPr>
        <w:autoSpaceDE w:val="0"/>
        <w:autoSpaceDN w:val="0"/>
        <w:adjustRightInd w:val="0"/>
        <w:jc w:val="both"/>
      </w:pPr>
    </w:p>
    <w:p w14:paraId="71F18BF7"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Amata pretendentam jāiesniedz sekojoši dokumenti (dokumentu kopijas):</w:t>
      </w:r>
    </w:p>
    <w:p w14:paraId="5A936423" w14:textId="77777777" w:rsidR="002052D4" w:rsidRPr="00A912A4" w:rsidRDefault="002052D4" w:rsidP="002052D4">
      <w:pPr>
        <w:pStyle w:val="Sarakstarindkopa"/>
        <w:numPr>
          <w:ilvl w:val="2"/>
          <w:numId w:val="7"/>
        </w:numPr>
      </w:pPr>
      <w:r w:rsidRPr="00A912A4">
        <w:t>pieteikums (1. pielikums);</w:t>
      </w:r>
    </w:p>
    <w:p w14:paraId="637571A6" w14:textId="77777777" w:rsidR="002052D4" w:rsidRPr="00A912A4" w:rsidRDefault="002052D4" w:rsidP="002052D4">
      <w:pPr>
        <w:pStyle w:val="Sarakstarindkopa"/>
        <w:numPr>
          <w:ilvl w:val="2"/>
          <w:numId w:val="7"/>
        </w:numPr>
        <w:autoSpaceDE w:val="0"/>
        <w:autoSpaceDN w:val="0"/>
        <w:adjustRightInd w:val="0"/>
        <w:jc w:val="both"/>
      </w:pPr>
      <w:r w:rsidRPr="00A912A4">
        <w:t>dzīves un darba apraksts (CV);</w:t>
      </w:r>
    </w:p>
    <w:p w14:paraId="2B95CC77" w14:textId="77777777" w:rsidR="002052D4" w:rsidRPr="00A912A4" w:rsidRDefault="002052D4" w:rsidP="002052D4">
      <w:pPr>
        <w:pStyle w:val="Sarakstarindkopa"/>
        <w:numPr>
          <w:ilvl w:val="2"/>
          <w:numId w:val="7"/>
        </w:numPr>
        <w:autoSpaceDE w:val="0"/>
        <w:autoSpaceDN w:val="0"/>
        <w:adjustRightInd w:val="0"/>
        <w:jc w:val="both"/>
      </w:pPr>
      <w:r w:rsidRPr="00A912A4">
        <w:t>motivācijas vēstule;</w:t>
      </w:r>
    </w:p>
    <w:p w14:paraId="2CD1BEEF" w14:textId="77777777" w:rsidR="002052D4" w:rsidRPr="00A912A4" w:rsidRDefault="002052D4" w:rsidP="002052D4">
      <w:pPr>
        <w:pStyle w:val="Sarakstarindkopa"/>
        <w:numPr>
          <w:ilvl w:val="2"/>
          <w:numId w:val="7"/>
        </w:numPr>
        <w:autoSpaceDE w:val="0"/>
        <w:autoSpaceDN w:val="0"/>
        <w:adjustRightInd w:val="0"/>
        <w:jc w:val="both"/>
      </w:pPr>
      <w:r w:rsidRPr="00A912A4">
        <w:t>izglītību un kvalifikāciju apstiprinošu dokumentu kopijas.</w:t>
      </w:r>
    </w:p>
    <w:p w14:paraId="0596982A" w14:textId="77777777" w:rsidR="002052D4" w:rsidRPr="00A912A4" w:rsidRDefault="002052D4" w:rsidP="002052D4">
      <w:pPr>
        <w:pStyle w:val="Sarakstarindkopa"/>
        <w:numPr>
          <w:ilvl w:val="2"/>
          <w:numId w:val="7"/>
        </w:numPr>
        <w:autoSpaceDE w:val="0"/>
        <w:autoSpaceDN w:val="0"/>
        <w:adjustRightInd w:val="0"/>
        <w:jc w:val="both"/>
      </w:pPr>
      <w:r w:rsidRPr="00A912A4">
        <w:t>citi dokumenti, kurus pretendents uzskata par nepieciešamiem.</w:t>
      </w:r>
    </w:p>
    <w:p w14:paraId="7D5845B7"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Dokumentu oriģinālus, kas apliecina pretendenta pieteikumā norādītās informācijas patiesumu un atbilstību, pretendentam jāuzrāda intervijas dienā, ja pretendents tiks uzaicināts uz darba interviju (konkursa otro kārtu).</w:t>
      </w:r>
    </w:p>
    <w:p w14:paraId="3E77821B"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Amata pretendenta iesniegtajos</w:t>
      </w:r>
      <w:r w:rsidRPr="00A912A4">
        <w:rPr>
          <w:szCs w:val="24"/>
          <w:shd w:val="clear" w:color="auto" w:fill="FFFFFF"/>
        </w:rPr>
        <w:t xml:space="preserve"> dokumentos (dokumentu kopijās) jānorāda tikai tāda informācija, kas nepieciešama, lai novērtētu </w:t>
      </w:r>
      <w:r w:rsidRPr="00A912A4">
        <w:t xml:space="preserve">Amata pretendenta </w:t>
      </w:r>
      <w:r w:rsidRPr="00A912A4">
        <w:rPr>
          <w:szCs w:val="24"/>
          <w:shd w:val="clear" w:color="auto" w:fill="FFFFFF"/>
        </w:rPr>
        <w:t>piemērotību vakantajam amatam un kas attiecas uz paredzētā darba veikšanu.</w:t>
      </w:r>
    </w:p>
    <w:p w14:paraId="09C70CC5" w14:textId="17D9A7B2" w:rsidR="002052D4" w:rsidRPr="00A912A4" w:rsidRDefault="002052D4" w:rsidP="002052D4">
      <w:pPr>
        <w:pStyle w:val="Sarakstarindkopa"/>
        <w:numPr>
          <w:ilvl w:val="1"/>
          <w:numId w:val="7"/>
        </w:numPr>
        <w:autoSpaceDE w:val="0"/>
        <w:autoSpaceDN w:val="0"/>
        <w:adjustRightInd w:val="0"/>
        <w:ind w:left="681" w:hanging="397"/>
        <w:jc w:val="both"/>
      </w:pPr>
      <w:r w:rsidRPr="00A912A4">
        <w:t xml:space="preserve">Nolikuma 5.1. punktā norādītie dokumenti (dokumentu kopijas) jāiesniedz </w:t>
      </w:r>
      <w:r w:rsidRPr="00A912A4">
        <w:rPr>
          <w:b/>
        </w:rPr>
        <w:t>līdz 202</w:t>
      </w:r>
      <w:r w:rsidR="00074BD2">
        <w:rPr>
          <w:b/>
        </w:rPr>
        <w:t>5</w:t>
      </w:r>
      <w:r w:rsidRPr="00A912A4">
        <w:rPr>
          <w:b/>
        </w:rPr>
        <w:t>.</w:t>
      </w:r>
      <w:r w:rsidR="00074BD2">
        <w:rPr>
          <w:b/>
        </w:rPr>
        <w:t xml:space="preserve"> </w:t>
      </w:r>
      <w:r w:rsidRPr="00A912A4">
        <w:rPr>
          <w:b/>
        </w:rPr>
        <w:t xml:space="preserve">gada </w:t>
      </w:r>
      <w:r w:rsidR="001C6307">
        <w:rPr>
          <w:b/>
        </w:rPr>
        <w:t>8. aprīlim</w:t>
      </w:r>
      <w:r>
        <w:rPr>
          <w:b/>
        </w:rPr>
        <w:t xml:space="preserve"> plkst. 17:00</w:t>
      </w:r>
      <w:r w:rsidRPr="00A912A4">
        <w:t>:</w:t>
      </w:r>
    </w:p>
    <w:p w14:paraId="5ACB0D46" w14:textId="77777777" w:rsidR="00074BD2" w:rsidRDefault="00074BD2" w:rsidP="00074BD2">
      <w:pPr>
        <w:pStyle w:val="Sarakstarindkopa"/>
        <w:numPr>
          <w:ilvl w:val="2"/>
          <w:numId w:val="7"/>
        </w:numPr>
        <w:autoSpaceDE w:val="0"/>
        <w:autoSpaceDN w:val="0"/>
        <w:adjustRightInd w:val="0"/>
        <w:jc w:val="both"/>
        <w:rPr>
          <w:iCs/>
        </w:rPr>
      </w:pPr>
      <w:r w:rsidRPr="00A07EAD">
        <w:rPr>
          <w:i/>
          <w:u w:val="single"/>
        </w:rPr>
        <w:t>nosūtot pa pastu</w:t>
      </w:r>
      <w:r w:rsidRPr="00074BD2">
        <w:rPr>
          <w:iCs/>
        </w:rPr>
        <w:t>, norādot adresātu Ventspils Izglītības pārvalde, Raiņa iela 10, Ventspils, LV-3601;</w:t>
      </w:r>
      <w:r>
        <w:rPr>
          <w:iCs/>
        </w:rPr>
        <w:t xml:space="preserve"> </w:t>
      </w:r>
    </w:p>
    <w:p w14:paraId="1C320AA2" w14:textId="3AC9240D" w:rsidR="00074BD2" w:rsidRPr="00074BD2" w:rsidRDefault="00074BD2" w:rsidP="00074BD2">
      <w:pPr>
        <w:pStyle w:val="Sarakstarindkopa"/>
        <w:numPr>
          <w:ilvl w:val="2"/>
          <w:numId w:val="7"/>
        </w:numPr>
        <w:autoSpaceDE w:val="0"/>
        <w:autoSpaceDN w:val="0"/>
        <w:adjustRightInd w:val="0"/>
        <w:jc w:val="both"/>
        <w:rPr>
          <w:iCs/>
        </w:rPr>
      </w:pPr>
      <w:r w:rsidRPr="00A07EAD">
        <w:rPr>
          <w:i/>
          <w:u w:val="single"/>
        </w:rPr>
        <w:lastRenderedPageBreak/>
        <w:t>iesniedzot personīgi</w:t>
      </w:r>
      <w:r w:rsidRPr="00074BD2">
        <w:rPr>
          <w:iCs/>
        </w:rPr>
        <w:t xml:space="preserve"> Ventspils valstspilsētas Izglītības pārvaldē, Raiņa ielā 10, Ventspilī, LV-3601, 2.stāvā, 14.</w:t>
      </w:r>
      <w:r>
        <w:rPr>
          <w:iCs/>
        </w:rPr>
        <w:t xml:space="preserve"> </w:t>
      </w:r>
      <w:r w:rsidRPr="00074BD2">
        <w:rPr>
          <w:iCs/>
        </w:rPr>
        <w:t>kabinetā, darba dienās no plkst. 08:00 līdz plkst. 17:00, izņemot pirmdienās no plkst.08:00 līdz plkst.18:00 un piektdienās no plkst.08:00 līdz plkst.16:00, ievērojot pusdienas pārtraukumu no plkst.12:00 līdz plkst.13:00;</w:t>
      </w:r>
    </w:p>
    <w:p w14:paraId="46CE9775" w14:textId="77777777" w:rsidR="00074BD2" w:rsidRPr="00074BD2" w:rsidRDefault="00074BD2" w:rsidP="00074BD2">
      <w:pPr>
        <w:pStyle w:val="Sarakstarindkopa"/>
        <w:numPr>
          <w:ilvl w:val="2"/>
          <w:numId w:val="7"/>
        </w:numPr>
        <w:autoSpaceDE w:val="0"/>
        <w:autoSpaceDN w:val="0"/>
        <w:adjustRightInd w:val="0"/>
        <w:jc w:val="both"/>
        <w:rPr>
          <w:iCs/>
        </w:rPr>
      </w:pPr>
      <w:r w:rsidRPr="00A07EAD">
        <w:rPr>
          <w:i/>
          <w:u w:val="single"/>
        </w:rPr>
        <w:t>nosūtot uz Izglītības pārvaldes e-pasta adresi</w:t>
      </w:r>
      <w:r w:rsidRPr="00074BD2">
        <w:rPr>
          <w:iCs/>
        </w:rPr>
        <w:t xml:space="preserve">: vip@ventspils.lv, </w:t>
      </w:r>
      <w:r w:rsidRPr="00A07EAD">
        <w:rPr>
          <w:i/>
          <w:u w:val="single"/>
        </w:rPr>
        <w:t>parakstītus ar drošu elektronisko parakstu</w:t>
      </w:r>
      <w:r w:rsidRPr="00074BD2">
        <w:rPr>
          <w:iCs/>
        </w:rPr>
        <w:t xml:space="preserve">. </w:t>
      </w:r>
    </w:p>
    <w:p w14:paraId="0B0CEE3D"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Iesniedzot dokumentus (dokumentu kopijas), pretendents apliecina, ka piekritis Konkursa noteikumiem.</w:t>
      </w:r>
    </w:p>
    <w:p w14:paraId="0A1C4D44"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Iesniegtie dokumenti (dokumentu kopijas) pretendentam atpakaļ netiek izsniegti, izņemot gadījumu, ja:</w:t>
      </w:r>
    </w:p>
    <w:p w14:paraId="7ACCD888" w14:textId="77777777" w:rsidR="002052D4" w:rsidRPr="00A912A4" w:rsidRDefault="002052D4" w:rsidP="002052D4">
      <w:pPr>
        <w:pStyle w:val="Sarakstarindkopa"/>
        <w:numPr>
          <w:ilvl w:val="2"/>
          <w:numId w:val="7"/>
        </w:numPr>
        <w:autoSpaceDE w:val="0"/>
        <w:autoSpaceDN w:val="0"/>
        <w:adjustRightInd w:val="0"/>
        <w:jc w:val="both"/>
      </w:pPr>
      <w:r w:rsidRPr="00A912A4">
        <w:t>Konkurss tiek atsaukts pēc pretendentu pieteikšanās termiņa beigām un pretendents rakstveidā pieprasa iesniegto dokumentu izsniegšanu;</w:t>
      </w:r>
    </w:p>
    <w:p w14:paraId="1F9BC767" w14:textId="77777777" w:rsidR="002052D4" w:rsidRPr="00A912A4" w:rsidRDefault="002052D4" w:rsidP="002052D4">
      <w:pPr>
        <w:pStyle w:val="Sarakstarindkopa"/>
        <w:numPr>
          <w:ilvl w:val="2"/>
          <w:numId w:val="7"/>
        </w:numPr>
        <w:autoSpaceDE w:val="0"/>
        <w:autoSpaceDN w:val="0"/>
        <w:adjustRightInd w:val="0"/>
        <w:jc w:val="both"/>
      </w:pPr>
      <w:r w:rsidRPr="00A912A4">
        <w:t>pretendents rakstveidā atsauc iesniegto pieteikumu pirms pretendentu pieteikšanās termiņa beigām.</w:t>
      </w:r>
    </w:p>
    <w:p w14:paraId="363D86C5" w14:textId="77777777" w:rsidR="002052D4" w:rsidRPr="00A912A4" w:rsidRDefault="002052D4" w:rsidP="002052D4">
      <w:pPr>
        <w:autoSpaceDE w:val="0"/>
        <w:autoSpaceDN w:val="0"/>
        <w:adjustRightInd w:val="0"/>
        <w:jc w:val="both"/>
      </w:pPr>
    </w:p>
    <w:p w14:paraId="716810ED" w14:textId="77777777" w:rsidR="002052D4" w:rsidRPr="00A912A4" w:rsidRDefault="002052D4" w:rsidP="002052D4">
      <w:pPr>
        <w:pStyle w:val="Sarakstarindkopa"/>
        <w:numPr>
          <w:ilvl w:val="0"/>
          <w:numId w:val="7"/>
        </w:numPr>
        <w:autoSpaceDE w:val="0"/>
        <w:autoSpaceDN w:val="0"/>
        <w:adjustRightInd w:val="0"/>
        <w:jc w:val="center"/>
        <w:rPr>
          <w:b/>
        </w:rPr>
      </w:pPr>
      <w:r w:rsidRPr="00A912A4">
        <w:rPr>
          <w:b/>
        </w:rPr>
        <w:t>Pieteikumu izskatīšana, vērtēšanas kritēriji un lēmuma pieņemšana</w:t>
      </w:r>
    </w:p>
    <w:p w14:paraId="405E3A60" w14:textId="77777777" w:rsidR="002052D4" w:rsidRPr="00A912A4" w:rsidRDefault="002052D4" w:rsidP="002052D4">
      <w:pPr>
        <w:autoSpaceDE w:val="0"/>
        <w:autoSpaceDN w:val="0"/>
        <w:adjustRightInd w:val="0"/>
        <w:jc w:val="both"/>
      </w:pPr>
    </w:p>
    <w:p w14:paraId="79F24C77"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Konkursa komisija nodrošina Konkursa norisi vismaz divās kārtās:</w:t>
      </w:r>
    </w:p>
    <w:p w14:paraId="5F6C5808" w14:textId="77777777" w:rsidR="002052D4" w:rsidRPr="00A912A4" w:rsidRDefault="002052D4" w:rsidP="002052D4">
      <w:pPr>
        <w:pStyle w:val="Sarakstarindkopa"/>
        <w:numPr>
          <w:ilvl w:val="2"/>
          <w:numId w:val="7"/>
        </w:numPr>
        <w:autoSpaceDE w:val="0"/>
        <w:autoSpaceDN w:val="0"/>
        <w:adjustRightInd w:val="0"/>
        <w:jc w:val="both"/>
      </w:pPr>
      <w:r w:rsidRPr="00A912A4">
        <w:rPr>
          <w:i/>
          <w:u w:val="single"/>
        </w:rPr>
        <w:t>pirmajā kārtā</w:t>
      </w:r>
      <w:r w:rsidRPr="00A912A4">
        <w:t xml:space="preserve"> novērtē Amata pretendentu atbilstību Konkursa nolikumā izvirzītajām prasībām atbilstoši iesniegtajiem dokumentiem;</w:t>
      </w:r>
    </w:p>
    <w:p w14:paraId="5A7A0CD6" w14:textId="6FE39D0E" w:rsidR="002052D4" w:rsidRPr="00A912A4" w:rsidRDefault="002052D4" w:rsidP="002052D4">
      <w:pPr>
        <w:pStyle w:val="Sarakstarindkopa"/>
        <w:numPr>
          <w:ilvl w:val="2"/>
          <w:numId w:val="7"/>
        </w:numPr>
        <w:autoSpaceDE w:val="0"/>
        <w:autoSpaceDN w:val="0"/>
        <w:adjustRightInd w:val="0"/>
        <w:jc w:val="both"/>
        <w:rPr>
          <w:szCs w:val="24"/>
        </w:rPr>
      </w:pPr>
      <w:r w:rsidRPr="00A912A4">
        <w:rPr>
          <w:i/>
          <w:u w:val="single"/>
        </w:rPr>
        <w:t>otrajā kārtā</w:t>
      </w:r>
      <w:r w:rsidRPr="00A912A4">
        <w:t xml:space="preserve"> organizē darba intervijas ar Amata </w:t>
      </w:r>
      <w:r w:rsidRPr="00A912A4">
        <w:rPr>
          <w:szCs w:val="24"/>
        </w:rPr>
        <w:t xml:space="preserve">pretendentiem, </w:t>
      </w:r>
      <w:r w:rsidRPr="00A912A4">
        <w:rPr>
          <w:szCs w:val="24"/>
          <w:shd w:val="clear" w:color="auto" w:fill="FFFFFF"/>
        </w:rPr>
        <w:t xml:space="preserve">kuru iesniegtie dokumenti atbilst izvirzītajām prasībām un uz kuriem neattiecas </w:t>
      </w:r>
      <w:r w:rsidR="00A07EAD" w:rsidRPr="00A07EAD">
        <w:rPr>
          <w:szCs w:val="24"/>
          <w:shd w:val="clear" w:color="auto" w:fill="FFFFFF"/>
        </w:rPr>
        <w:t>Izglītības likumā un Bērnu tiesību aizsardzības likumā noteiktie ierobežojumi strādāt izglītības iestādē</w:t>
      </w:r>
      <w:r w:rsidRPr="00A912A4">
        <w:rPr>
          <w:szCs w:val="24"/>
        </w:rPr>
        <w:t>.</w:t>
      </w:r>
    </w:p>
    <w:p w14:paraId="174B5718"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Konkursa pirmajā kārtā, kura notiek piecu darba dienu laikā pēc darba sludinājumā norādītā pieteikšanās termiņa beigām, Konkursa komisija:</w:t>
      </w:r>
    </w:p>
    <w:p w14:paraId="4058F608" w14:textId="77777777" w:rsidR="002052D4" w:rsidRPr="00A912A4" w:rsidRDefault="002052D4" w:rsidP="002052D4">
      <w:pPr>
        <w:pStyle w:val="Sarakstarindkopa"/>
        <w:numPr>
          <w:ilvl w:val="2"/>
          <w:numId w:val="7"/>
        </w:numPr>
        <w:autoSpaceDE w:val="0"/>
        <w:autoSpaceDN w:val="0"/>
        <w:adjustRightInd w:val="0"/>
        <w:jc w:val="both"/>
      </w:pPr>
      <w:r w:rsidRPr="00A912A4">
        <w:t>pārbauda, vai Amata pretendents ir iesniedzis visus šajā nolikumā noteiktos dokumentus (dokumentu kopijas) noteiktajā kārtībā un termiņā. Amata pretendenti, kuri nav iesnieguši visus šajā nolikumā paredzētos dokumentus vai arī tos nav iesnieguši noteiktajā kārtībā un termiņā, netiek vērtēti;</w:t>
      </w:r>
    </w:p>
    <w:p w14:paraId="2FE3613B" w14:textId="106BCF52" w:rsidR="002052D4" w:rsidRPr="00A912A4" w:rsidRDefault="002052D4" w:rsidP="002052D4">
      <w:pPr>
        <w:pStyle w:val="Sarakstarindkopa"/>
        <w:numPr>
          <w:ilvl w:val="2"/>
          <w:numId w:val="7"/>
        </w:numPr>
        <w:autoSpaceDE w:val="0"/>
        <w:autoSpaceDN w:val="0"/>
        <w:adjustRightInd w:val="0"/>
        <w:jc w:val="both"/>
      </w:pPr>
      <w:r w:rsidRPr="00A912A4">
        <w:t>novērtē atbilstoši iesniegtajiem dokumentiem pretendenta atbilstību saskaņā ar vērtēšanas tabulu (pielikums Nr. 2.) šī nolikuma 4.1.1. – 4.1.</w:t>
      </w:r>
      <w:r w:rsidR="00951DA8">
        <w:t>3</w:t>
      </w:r>
      <w:r w:rsidRPr="00A912A4">
        <w:t>.punktā minētajām prasībām, izvēlas atbilstošākos Amata pretendentus, kas tiks aicināti uz Konkursa otro kārtu – darba interviju.</w:t>
      </w:r>
    </w:p>
    <w:p w14:paraId="4115E37C"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Konkursa otrā kārta notiek ne vēlāk kā viena mēneša laikā pēc pretendentu pieteikšanās termiņa beigām. Konkursa komisija aicina Amata pretendentus uz Konkursa otro kārtu, paziņojot katram Amata pretendentam konkrētu intervijas norises vietu, datumu un laiku.</w:t>
      </w:r>
    </w:p>
    <w:p w14:paraId="7FC4D7B9"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Pretendentam, ierodoties uz darba interviju, jāuzrāda Komisijai personu apliecinošs dokuments (pase vai identifikācijas karte), izglītību un profesionālo kvalifikāciju, kā arī profesionālo pilnveidi apliecinošo dokumentu oriģināli un valsts valodas prasmes apliecība (ja tāda nepieciešama). Ja pretendents nevar uzrādīt iepriekšminētos dokumentus, Komisija lemj par darba intervijas turpināšanas lietderību.</w:t>
      </w:r>
    </w:p>
    <w:p w14:paraId="3D94BF94"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Darba intervijas laikā Amata pretendenti Konkursa komisijai raksturo savu līdzšinējo darbu pieredzi, izglītību, kvalifikāciju, motivāciju strādāt Amatā, atbild uz Konkursa komisijas locekļu jautājumiem.</w:t>
      </w:r>
    </w:p>
    <w:p w14:paraId="0E8675D9" w14:textId="69D4EF3E" w:rsidR="002052D4" w:rsidRPr="00A912A4" w:rsidRDefault="002052D4" w:rsidP="002052D4">
      <w:pPr>
        <w:pStyle w:val="Sarakstarindkopa"/>
        <w:numPr>
          <w:ilvl w:val="1"/>
          <w:numId w:val="7"/>
        </w:numPr>
        <w:autoSpaceDE w:val="0"/>
        <w:autoSpaceDN w:val="0"/>
        <w:adjustRightInd w:val="0"/>
        <w:ind w:left="681" w:hanging="397"/>
        <w:jc w:val="both"/>
      </w:pPr>
      <w:r w:rsidRPr="00A912A4">
        <w:t>Lai izvērtētu Amata pretendentu atbilstību šī nolikuma 4.1.</w:t>
      </w:r>
      <w:r w:rsidR="0041371B">
        <w:t>4</w:t>
      </w:r>
      <w:r w:rsidRPr="00A912A4">
        <w:t>. – 4.1.</w:t>
      </w:r>
      <w:r w:rsidR="0041371B">
        <w:t>9</w:t>
      </w:r>
      <w:r w:rsidRPr="00A912A4">
        <w:t>. punktā izvirzītajām prasībām, Konkursa komisijas locekļi darba intervijas laikā uzdod pretendentiem jautājumus, kas attiecas uz paredzētā darba veikšanu un pretendenta piemērotību šim darbam, ievērojot Darba likumā noteiktos ierobežojumus.</w:t>
      </w:r>
    </w:p>
    <w:p w14:paraId="5763BA95"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 xml:space="preserve">Konkursa otrajā kārtā katrs Komisijas loceklis individuāli vērtē Amata pretendentu un piešķir punktus augošā secībā no 1 līdz 10 saskaņā ar vērtēšanas tabulu (pielikums Nr.3.). Kopējais Pretendenta vērtējums tiek iegūts, summējot visu Komisijas locekļu individuālo </w:t>
      </w:r>
      <w:r w:rsidRPr="00A912A4">
        <w:lastRenderedPageBreak/>
        <w:t>vērtējumu par katru Amata pretendentu. Pamatojoties uz minēto vērtējumu, nosaka, kurš no Amata pretendentiem ir saņēmis augstāko novērtējumu.</w:t>
      </w:r>
    </w:p>
    <w:p w14:paraId="27F9BB2D"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Ja otrajā kārtā vairāki Amata pretendenti ieguvuši vienādu vērtējumu, Komisija organizē papildu atlases kārtu, nosakot tās kārtību un termiņu.</w:t>
      </w:r>
    </w:p>
    <w:p w14:paraId="328E670B"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Piecu darbdienu laikā pēc Konkursa noslēguma iestāde rakstiski paziņo pretendentiem Konkursa rezultātu.</w:t>
      </w:r>
    </w:p>
    <w:p w14:paraId="1C13E598" w14:textId="77777777" w:rsidR="002052D4" w:rsidRPr="00A912A4" w:rsidRDefault="002052D4" w:rsidP="002052D4">
      <w:pPr>
        <w:pStyle w:val="Sarakstarindkopa"/>
        <w:numPr>
          <w:ilvl w:val="1"/>
          <w:numId w:val="7"/>
        </w:numPr>
        <w:autoSpaceDE w:val="0"/>
        <w:autoSpaceDN w:val="0"/>
        <w:adjustRightInd w:val="0"/>
        <w:ind w:left="567" w:hanging="283"/>
        <w:jc w:val="both"/>
      </w:pPr>
      <w:r w:rsidRPr="00A912A4">
        <w:t>Atkārtotu pretendentu Konkursu izsludina, ja:</w:t>
      </w:r>
    </w:p>
    <w:p w14:paraId="425BAE78" w14:textId="77777777" w:rsidR="002052D4" w:rsidRPr="00A912A4" w:rsidRDefault="002052D4" w:rsidP="002052D4">
      <w:pPr>
        <w:pStyle w:val="Sarakstarindkopa"/>
        <w:numPr>
          <w:ilvl w:val="2"/>
          <w:numId w:val="7"/>
        </w:numPr>
        <w:autoSpaceDE w:val="0"/>
        <w:autoSpaceDN w:val="0"/>
        <w:adjustRightInd w:val="0"/>
        <w:jc w:val="both"/>
      </w:pPr>
      <w:r w:rsidRPr="00A912A4">
        <w:t>Konkursam nav pieteicies neviens pretendents;</w:t>
      </w:r>
    </w:p>
    <w:p w14:paraId="5240F88D" w14:textId="77777777" w:rsidR="002052D4" w:rsidRPr="00A912A4" w:rsidRDefault="002052D4" w:rsidP="002052D4">
      <w:pPr>
        <w:pStyle w:val="Sarakstarindkopa"/>
        <w:numPr>
          <w:ilvl w:val="2"/>
          <w:numId w:val="7"/>
        </w:numPr>
        <w:autoSpaceDE w:val="0"/>
        <w:autoSpaceDN w:val="0"/>
        <w:adjustRightInd w:val="0"/>
        <w:jc w:val="both"/>
        <w:rPr>
          <w:szCs w:val="24"/>
        </w:rPr>
      </w:pPr>
      <w:r w:rsidRPr="00A912A4">
        <w:rPr>
          <w:szCs w:val="24"/>
        </w:rPr>
        <w:t>saskaņā ar Konkursa komisijas ierosinājumu neviens no pretendentiem neatbilst Amatam izvirzītajām prasībām.</w:t>
      </w:r>
    </w:p>
    <w:p w14:paraId="218C1397" w14:textId="77777777" w:rsidR="002052D4" w:rsidRPr="00A912A4" w:rsidRDefault="002052D4" w:rsidP="002052D4">
      <w:pPr>
        <w:autoSpaceDE w:val="0"/>
        <w:autoSpaceDN w:val="0"/>
        <w:adjustRightInd w:val="0"/>
        <w:jc w:val="both"/>
      </w:pPr>
    </w:p>
    <w:p w14:paraId="15D83D95" w14:textId="77777777" w:rsidR="002052D4" w:rsidRPr="00A912A4" w:rsidRDefault="002052D4" w:rsidP="002052D4">
      <w:pPr>
        <w:pStyle w:val="Sarakstarindkopa"/>
        <w:numPr>
          <w:ilvl w:val="0"/>
          <w:numId w:val="7"/>
        </w:numPr>
        <w:autoSpaceDE w:val="0"/>
        <w:autoSpaceDN w:val="0"/>
        <w:adjustRightInd w:val="0"/>
        <w:jc w:val="center"/>
        <w:rPr>
          <w:b/>
          <w:bCs/>
        </w:rPr>
      </w:pPr>
      <w:r w:rsidRPr="00A912A4">
        <w:rPr>
          <w:b/>
          <w:bCs/>
        </w:rPr>
        <w:t>Nobeiguma noteikumi</w:t>
      </w:r>
    </w:p>
    <w:p w14:paraId="23BF39AC" w14:textId="77777777" w:rsidR="002052D4" w:rsidRPr="00A912A4" w:rsidRDefault="002052D4" w:rsidP="002052D4">
      <w:pPr>
        <w:autoSpaceDE w:val="0"/>
        <w:autoSpaceDN w:val="0"/>
        <w:adjustRightInd w:val="0"/>
        <w:ind w:firstLine="1000"/>
        <w:jc w:val="center"/>
        <w:rPr>
          <w:b/>
          <w:bCs/>
        </w:rPr>
      </w:pPr>
    </w:p>
    <w:p w14:paraId="7A144C54"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 xml:space="preserve">Konkursa nolikums tiek publicēts mājas lapā </w:t>
      </w:r>
      <w:hyperlink r:id="rId9" w:history="1">
        <w:r w:rsidRPr="00A912A4">
          <w:rPr>
            <w:rStyle w:val="Hipersaite"/>
          </w:rPr>
          <w:t>www.vip.ventspils.lv</w:t>
        </w:r>
      </w:hyperlink>
      <w:r w:rsidRPr="00A912A4">
        <w:t xml:space="preserve"> .</w:t>
      </w:r>
    </w:p>
    <w:p w14:paraId="77C13257" w14:textId="77777777" w:rsidR="002052D4" w:rsidRPr="00A912A4" w:rsidRDefault="002052D4" w:rsidP="002052D4">
      <w:pPr>
        <w:pStyle w:val="Sarakstarindkopa"/>
        <w:numPr>
          <w:ilvl w:val="1"/>
          <w:numId w:val="7"/>
        </w:numPr>
        <w:autoSpaceDE w:val="0"/>
        <w:autoSpaceDN w:val="0"/>
        <w:adjustRightInd w:val="0"/>
        <w:ind w:left="681" w:hanging="397"/>
        <w:jc w:val="both"/>
      </w:pPr>
      <w:r w:rsidRPr="00A912A4">
        <w:t>Konkursa dokumentu saglabāšana tiek nodrošināta saskaņā ar Iestādes nomenklatūru, ievērojot normatīvo aktu prasības fizisko personu datu aizsardzības un informācijas atklātības jomā.</w:t>
      </w:r>
    </w:p>
    <w:p w14:paraId="49B52F50" w14:textId="77777777" w:rsidR="002052D4" w:rsidRPr="00A912A4" w:rsidRDefault="002052D4" w:rsidP="002052D4">
      <w:pPr>
        <w:autoSpaceDE w:val="0"/>
        <w:autoSpaceDN w:val="0"/>
        <w:adjustRightInd w:val="0"/>
        <w:jc w:val="both"/>
      </w:pPr>
    </w:p>
    <w:p w14:paraId="46E4E5B5" w14:textId="77777777" w:rsidR="002052D4" w:rsidRPr="00A912A4" w:rsidRDefault="002052D4" w:rsidP="002052D4">
      <w:pPr>
        <w:autoSpaceDE w:val="0"/>
        <w:autoSpaceDN w:val="0"/>
        <w:adjustRightInd w:val="0"/>
        <w:jc w:val="both"/>
      </w:pPr>
    </w:p>
    <w:p w14:paraId="564D1BD5" w14:textId="77777777" w:rsidR="002052D4" w:rsidRPr="00A912A4" w:rsidRDefault="002052D4" w:rsidP="002052D4">
      <w:pPr>
        <w:autoSpaceDE w:val="0"/>
        <w:autoSpaceDN w:val="0"/>
        <w:adjustRightInd w:val="0"/>
        <w:jc w:val="both"/>
      </w:pPr>
    </w:p>
    <w:p w14:paraId="66E6021D" w14:textId="00EC1A4D" w:rsidR="00074BD2" w:rsidRPr="00A6225C" w:rsidRDefault="00074BD2" w:rsidP="00074BD2">
      <w:pPr>
        <w:jc w:val="both"/>
      </w:pPr>
      <w:r>
        <w:t>V</w:t>
      </w:r>
      <w:r w:rsidRPr="00A6225C">
        <w:t xml:space="preserve">adītāja                                                         </w:t>
      </w:r>
      <w:r>
        <w:t xml:space="preserve">   </w:t>
      </w:r>
      <w:r w:rsidRPr="00A6225C">
        <w:t xml:space="preserve">           </w:t>
      </w:r>
      <w:r w:rsidR="00A07EAD">
        <w:t xml:space="preserve">                                     </w:t>
      </w:r>
      <w:r w:rsidRPr="00A6225C">
        <w:t xml:space="preserve">   </w:t>
      </w:r>
      <w:r>
        <w:t>J.Bakanauska</w:t>
      </w:r>
    </w:p>
    <w:p w14:paraId="7415B9C1" w14:textId="77777777" w:rsidR="002052D4" w:rsidRDefault="002052D4" w:rsidP="002052D4">
      <w:r>
        <w:br w:type="page"/>
      </w:r>
    </w:p>
    <w:p w14:paraId="008418A1" w14:textId="77777777" w:rsidR="002052D4" w:rsidRPr="00A912A4" w:rsidRDefault="002052D4" w:rsidP="002052D4"/>
    <w:p w14:paraId="66B1812C" w14:textId="77777777" w:rsidR="002052D4" w:rsidRDefault="002052D4" w:rsidP="002052D4">
      <w:pPr>
        <w:jc w:val="right"/>
      </w:pPr>
      <w:r w:rsidRPr="00A912A4">
        <w:t>1.pielikums</w:t>
      </w:r>
    </w:p>
    <w:p w14:paraId="083E442B" w14:textId="531C28C6" w:rsidR="00074BD2" w:rsidRPr="00074BD2" w:rsidRDefault="00074BD2" w:rsidP="00074BD2">
      <w:pPr>
        <w:jc w:val="right"/>
        <w:rPr>
          <w:sz w:val="20"/>
          <w:szCs w:val="20"/>
        </w:rPr>
      </w:pPr>
      <w:r w:rsidRPr="00074BD2">
        <w:rPr>
          <w:sz w:val="20"/>
          <w:szCs w:val="20"/>
        </w:rPr>
        <w:t>Ar Ventspils Izglītības pārvaldes vadītājas</w:t>
      </w:r>
    </w:p>
    <w:p w14:paraId="149106A8" w14:textId="520AB749" w:rsidR="00074BD2" w:rsidRPr="00074BD2" w:rsidRDefault="00074BD2" w:rsidP="00074BD2">
      <w:pPr>
        <w:jc w:val="right"/>
        <w:rPr>
          <w:sz w:val="20"/>
          <w:szCs w:val="20"/>
        </w:rPr>
      </w:pPr>
      <w:r w:rsidRPr="00074BD2">
        <w:rPr>
          <w:sz w:val="20"/>
          <w:szCs w:val="20"/>
        </w:rPr>
        <w:t xml:space="preserve">2025. gada </w:t>
      </w:r>
      <w:r w:rsidR="001C6307">
        <w:rPr>
          <w:sz w:val="20"/>
          <w:szCs w:val="20"/>
        </w:rPr>
        <w:t>19</w:t>
      </w:r>
      <w:r w:rsidR="001B0234">
        <w:rPr>
          <w:sz w:val="20"/>
          <w:szCs w:val="20"/>
        </w:rPr>
        <w:t xml:space="preserve">. </w:t>
      </w:r>
      <w:r w:rsidRPr="00074BD2">
        <w:rPr>
          <w:sz w:val="20"/>
          <w:szCs w:val="20"/>
        </w:rPr>
        <w:t xml:space="preserve">marta rīkojumu Nr. </w:t>
      </w:r>
      <w:r w:rsidR="001D411E">
        <w:rPr>
          <w:sz w:val="20"/>
          <w:szCs w:val="20"/>
        </w:rPr>
        <w:t>44</w:t>
      </w:r>
      <w:r w:rsidRPr="00074BD2">
        <w:rPr>
          <w:sz w:val="20"/>
          <w:szCs w:val="20"/>
        </w:rPr>
        <w:t xml:space="preserve"> apstiprinātajam</w:t>
      </w:r>
    </w:p>
    <w:p w14:paraId="36CFC7B5" w14:textId="10539BB0" w:rsidR="00074BD2" w:rsidRDefault="00074BD2" w:rsidP="00074BD2">
      <w:pPr>
        <w:jc w:val="right"/>
        <w:rPr>
          <w:sz w:val="20"/>
          <w:szCs w:val="20"/>
        </w:rPr>
      </w:pPr>
      <w:r w:rsidRPr="00074BD2">
        <w:rPr>
          <w:sz w:val="20"/>
          <w:szCs w:val="20"/>
        </w:rPr>
        <w:t xml:space="preserve">Ventspils Krišjāņa Valdemāra pamatskolas </w:t>
      </w:r>
      <w:r w:rsidR="001C6307" w:rsidRPr="001C6307">
        <w:rPr>
          <w:sz w:val="20"/>
          <w:szCs w:val="20"/>
        </w:rPr>
        <w:t>saimniecības vadītāja</w:t>
      </w:r>
    </w:p>
    <w:p w14:paraId="622ADEAD" w14:textId="37D56621" w:rsidR="00074BD2" w:rsidRDefault="00074BD2" w:rsidP="00074BD2">
      <w:pPr>
        <w:jc w:val="right"/>
        <w:rPr>
          <w:sz w:val="20"/>
          <w:szCs w:val="20"/>
        </w:rPr>
      </w:pPr>
      <w:r w:rsidRPr="00074BD2">
        <w:rPr>
          <w:sz w:val="20"/>
          <w:szCs w:val="20"/>
        </w:rPr>
        <w:t>amata pretendentu atlases konkursa</w:t>
      </w:r>
      <w:r w:rsidR="00280BD9">
        <w:rPr>
          <w:sz w:val="20"/>
          <w:szCs w:val="20"/>
        </w:rPr>
        <w:t xml:space="preserve"> NOLIKUMAM</w:t>
      </w:r>
    </w:p>
    <w:p w14:paraId="7DBB3E3D" w14:textId="77777777" w:rsidR="00074BD2" w:rsidRDefault="00074BD2" w:rsidP="00074BD2">
      <w:pPr>
        <w:jc w:val="right"/>
      </w:pPr>
    </w:p>
    <w:p w14:paraId="74416CC5" w14:textId="77777777" w:rsidR="00074BD2" w:rsidRDefault="00074BD2" w:rsidP="00074BD2">
      <w:pPr>
        <w:jc w:val="right"/>
      </w:pPr>
    </w:p>
    <w:p w14:paraId="245D9E71" w14:textId="134FB78E" w:rsidR="002052D4" w:rsidRPr="00A912A4" w:rsidRDefault="002052D4" w:rsidP="00074BD2">
      <w:pPr>
        <w:jc w:val="right"/>
      </w:pPr>
      <w:r>
        <w:t>__________________________</w:t>
      </w:r>
    </w:p>
    <w:p w14:paraId="3694187D" w14:textId="77777777" w:rsidR="002052D4" w:rsidRPr="00A912A4" w:rsidRDefault="002052D4" w:rsidP="002052D4">
      <w:pPr>
        <w:jc w:val="right"/>
      </w:pPr>
      <w:r w:rsidRPr="00A912A4">
        <w:t>(vārds, uzvārds)</w:t>
      </w:r>
    </w:p>
    <w:p w14:paraId="6A7C392B" w14:textId="77777777" w:rsidR="002052D4" w:rsidRPr="00A912A4" w:rsidRDefault="002052D4" w:rsidP="002052D4">
      <w:pPr>
        <w:jc w:val="right"/>
      </w:pPr>
      <w:r w:rsidRPr="00A912A4">
        <w:t>_____________________</w:t>
      </w:r>
      <w:r>
        <w:t>_____</w:t>
      </w:r>
    </w:p>
    <w:p w14:paraId="3AAA0495" w14:textId="77777777" w:rsidR="002052D4" w:rsidRPr="00A912A4" w:rsidRDefault="002052D4" w:rsidP="002052D4">
      <w:pPr>
        <w:jc w:val="right"/>
      </w:pPr>
      <w:r w:rsidRPr="00A912A4">
        <w:t>(personas kods)</w:t>
      </w:r>
    </w:p>
    <w:p w14:paraId="277E996E" w14:textId="77777777" w:rsidR="002052D4" w:rsidRPr="00A912A4" w:rsidRDefault="002052D4" w:rsidP="002052D4">
      <w:pPr>
        <w:jc w:val="right"/>
      </w:pPr>
      <w:r w:rsidRPr="00A912A4">
        <w:t>_____________________</w:t>
      </w:r>
      <w:r>
        <w:t>_____</w:t>
      </w:r>
    </w:p>
    <w:p w14:paraId="3ED0C782" w14:textId="77777777" w:rsidR="002052D4" w:rsidRPr="00A912A4" w:rsidRDefault="002052D4" w:rsidP="002052D4">
      <w:pPr>
        <w:jc w:val="right"/>
      </w:pPr>
      <w:r w:rsidRPr="00A912A4">
        <w:t>(dzīvesvietas adrese)</w:t>
      </w:r>
    </w:p>
    <w:p w14:paraId="6A82A90E" w14:textId="77777777" w:rsidR="002052D4" w:rsidRPr="00A912A4" w:rsidRDefault="002052D4" w:rsidP="002052D4">
      <w:pPr>
        <w:jc w:val="right"/>
      </w:pPr>
      <w:r w:rsidRPr="00A912A4">
        <w:t>_____________________</w:t>
      </w:r>
      <w:r>
        <w:t>_____</w:t>
      </w:r>
    </w:p>
    <w:p w14:paraId="319C6E54" w14:textId="77777777" w:rsidR="002052D4" w:rsidRPr="00A912A4" w:rsidRDefault="002052D4" w:rsidP="002052D4">
      <w:pPr>
        <w:jc w:val="right"/>
      </w:pPr>
      <w:r w:rsidRPr="00A912A4">
        <w:t>(tālr. numurs, e-pasts)</w:t>
      </w:r>
    </w:p>
    <w:p w14:paraId="59416A1A" w14:textId="77777777" w:rsidR="002052D4" w:rsidRPr="00A912A4" w:rsidRDefault="002052D4" w:rsidP="002052D4"/>
    <w:p w14:paraId="3D903C44" w14:textId="77777777" w:rsidR="002052D4" w:rsidRPr="00A912A4" w:rsidRDefault="002052D4" w:rsidP="002052D4"/>
    <w:p w14:paraId="6164C7DB" w14:textId="77777777" w:rsidR="002052D4" w:rsidRPr="00A912A4" w:rsidRDefault="002052D4" w:rsidP="002052D4">
      <w:pPr>
        <w:jc w:val="center"/>
      </w:pPr>
      <w:r w:rsidRPr="00A912A4">
        <w:t>PIETEIKUMS</w:t>
      </w:r>
    </w:p>
    <w:p w14:paraId="7253FD83" w14:textId="77777777" w:rsidR="002052D4" w:rsidRPr="00A912A4" w:rsidRDefault="002052D4" w:rsidP="002052D4"/>
    <w:p w14:paraId="1B318C71" w14:textId="77777777" w:rsidR="002052D4" w:rsidRPr="00A912A4" w:rsidRDefault="002052D4" w:rsidP="002052D4"/>
    <w:p w14:paraId="56E59CA6" w14:textId="77777777" w:rsidR="002052D4" w:rsidRPr="00A912A4" w:rsidRDefault="002052D4" w:rsidP="002052D4"/>
    <w:p w14:paraId="41B75EBA" w14:textId="77777777" w:rsidR="002052D4" w:rsidRPr="00A912A4" w:rsidRDefault="002052D4" w:rsidP="002052D4">
      <w:r w:rsidRPr="00A912A4">
        <w:t>(vieta, datums)</w:t>
      </w:r>
    </w:p>
    <w:p w14:paraId="32B9D7EB" w14:textId="77777777" w:rsidR="002052D4" w:rsidRPr="00A912A4" w:rsidRDefault="002052D4" w:rsidP="002052D4"/>
    <w:p w14:paraId="1E9D1DC0" w14:textId="77777777" w:rsidR="002052D4" w:rsidRPr="00A912A4" w:rsidRDefault="002052D4" w:rsidP="002052D4"/>
    <w:p w14:paraId="0C8B1E41" w14:textId="77777777" w:rsidR="002052D4" w:rsidRPr="00A912A4" w:rsidRDefault="002052D4" w:rsidP="002052D4"/>
    <w:p w14:paraId="50144C60" w14:textId="76AC2FD9" w:rsidR="002052D4" w:rsidRPr="00A912A4" w:rsidRDefault="002052D4" w:rsidP="002052D4">
      <w:pPr>
        <w:jc w:val="both"/>
      </w:pPr>
      <w:r w:rsidRPr="00A912A4">
        <w:t xml:space="preserve">Es, ________________________________________________ (vārds, uzvārds), piesaku sevi konkursam uz Ventspils valstspilsētas pašvaldības iestādes “Ventspils Izglītības pārvalde” padotībā esošās izglītības iestādes </w:t>
      </w:r>
      <w:r w:rsidR="00074BD2">
        <w:t>“</w:t>
      </w:r>
      <w:r w:rsidR="00074BD2" w:rsidRPr="00074BD2">
        <w:t>Ventspils Krišjāņa Valdemāra pamatskola</w:t>
      </w:r>
      <w:r w:rsidR="00074BD2">
        <w:t xml:space="preserve">” </w:t>
      </w:r>
      <w:r w:rsidR="001C6307" w:rsidRPr="001C6307">
        <w:t>saimniecības vadītāja</w:t>
      </w:r>
      <w:r w:rsidRPr="00A912A4">
        <w:t xml:space="preserve"> amatu.</w:t>
      </w:r>
    </w:p>
    <w:p w14:paraId="35C2D186" w14:textId="77777777" w:rsidR="002052D4" w:rsidRPr="00A912A4" w:rsidRDefault="002052D4" w:rsidP="002052D4">
      <w:pPr>
        <w:jc w:val="both"/>
      </w:pPr>
    </w:p>
    <w:p w14:paraId="0DECC292" w14:textId="08D14F18" w:rsidR="002052D4" w:rsidRPr="00A912A4" w:rsidRDefault="002052D4" w:rsidP="002052D4">
      <w:pPr>
        <w:jc w:val="both"/>
      </w:pPr>
      <w:r w:rsidRPr="00A912A4">
        <w:t xml:space="preserve">Apliecinu, ka uz mani neattiecas Izglītības likumā un Bērnu tiesību aizsardzības likumā noteiktie ierobežojumi strādāt </w:t>
      </w:r>
      <w:r w:rsidR="00AC7A42">
        <w:t>izglītības iestādē</w:t>
      </w:r>
      <w:r w:rsidRPr="00A912A4">
        <w:t>.</w:t>
      </w:r>
    </w:p>
    <w:p w14:paraId="4EF11A0E" w14:textId="77777777" w:rsidR="002052D4" w:rsidRPr="00A912A4" w:rsidRDefault="002052D4" w:rsidP="002052D4">
      <w:pPr>
        <w:jc w:val="both"/>
      </w:pPr>
    </w:p>
    <w:p w14:paraId="12815BB6" w14:textId="77777777" w:rsidR="002052D4" w:rsidRPr="00A912A4" w:rsidRDefault="002052D4" w:rsidP="002052D4">
      <w:pPr>
        <w:jc w:val="both"/>
      </w:pPr>
      <w:r w:rsidRPr="00A912A4">
        <w:t>Apliecinu, ka esmu iepazinies ar konkursa nolikumu un piekrītu tā noteikumiem.</w:t>
      </w:r>
    </w:p>
    <w:p w14:paraId="07A819AE" w14:textId="77777777" w:rsidR="002052D4" w:rsidRPr="00A912A4" w:rsidRDefault="002052D4" w:rsidP="002052D4">
      <w:pPr>
        <w:jc w:val="both"/>
      </w:pPr>
    </w:p>
    <w:p w14:paraId="56EDE367" w14:textId="77777777" w:rsidR="002052D4" w:rsidRPr="00A912A4" w:rsidRDefault="002052D4" w:rsidP="002052D4">
      <w:pPr>
        <w:jc w:val="both"/>
      </w:pPr>
      <w:r w:rsidRPr="00A912A4">
        <w:t>Pielikumā (uzskaitīti pievienotie dokumenti /dokumentu kopijas saskaņā ar nolikuma 5.1.punktu):</w:t>
      </w:r>
    </w:p>
    <w:p w14:paraId="7F39D349" w14:textId="77777777" w:rsidR="002052D4" w:rsidRPr="00A912A4" w:rsidRDefault="002052D4" w:rsidP="002052D4">
      <w:pPr>
        <w:jc w:val="both"/>
      </w:pPr>
    </w:p>
    <w:p w14:paraId="686B94CC" w14:textId="77777777" w:rsidR="002052D4" w:rsidRPr="00A912A4" w:rsidRDefault="002052D4" w:rsidP="002052D4">
      <w:pPr>
        <w:jc w:val="both"/>
      </w:pPr>
      <w:r w:rsidRPr="00A912A4">
        <w:t>1.</w:t>
      </w:r>
    </w:p>
    <w:p w14:paraId="02384AED" w14:textId="77777777" w:rsidR="002052D4" w:rsidRPr="00A912A4" w:rsidRDefault="002052D4" w:rsidP="002052D4">
      <w:pPr>
        <w:jc w:val="both"/>
      </w:pPr>
      <w:r w:rsidRPr="00A912A4">
        <w:t>2.</w:t>
      </w:r>
    </w:p>
    <w:p w14:paraId="449F2064" w14:textId="77777777" w:rsidR="002052D4" w:rsidRPr="00A912A4" w:rsidRDefault="002052D4" w:rsidP="002052D4">
      <w:pPr>
        <w:jc w:val="both"/>
      </w:pPr>
      <w:r w:rsidRPr="00A912A4">
        <w:t>3.</w:t>
      </w:r>
    </w:p>
    <w:p w14:paraId="27AA824F" w14:textId="77777777" w:rsidR="002052D4" w:rsidRPr="00A912A4" w:rsidRDefault="002052D4" w:rsidP="002052D4">
      <w:pPr>
        <w:jc w:val="both"/>
      </w:pPr>
      <w:r w:rsidRPr="00A912A4">
        <w:t>4.</w:t>
      </w:r>
    </w:p>
    <w:p w14:paraId="5355E358" w14:textId="77777777" w:rsidR="002052D4" w:rsidRPr="00A912A4" w:rsidRDefault="002052D4" w:rsidP="002052D4">
      <w:pPr>
        <w:jc w:val="both"/>
      </w:pPr>
      <w:r w:rsidRPr="00A912A4">
        <w:t>5.</w:t>
      </w:r>
    </w:p>
    <w:p w14:paraId="20FF8E39" w14:textId="77777777" w:rsidR="002052D4" w:rsidRPr="00A912A4" w:rsidRDefault="002052D4" w:rsidP="002052D4"/>
    <w:p w14:paraId="06FFDFBA" w14:textId="77777777" w:rsidR="002052D4" w:rsidRPr="00A912A4" w:rsidRDefault="002052D4" w:rsidP="002052D4"/>
    <w:p w14:paraId="21368CD5" w14:textId="77777777" w:rsidR="002052D4" w:rsidRPr="00A912A4" w:rsidRDefault="002052D4" w:rsidP="002052D4"/>
    <w:p w14:paraId="44C58BF0" w14:textId="77777777" w:rsidR="002052D4" w:rsidRPr="00A912A4" w:rsidRDefault="002052D4" w:rsidP="002052D4">
      <w:r w:rsidRPr="00A912A4">
        <w:t>_________________</w:t>
      </w:r>
      <w:r>
        <w:t>______________________</w:t>
      </w:r>
      <w:r w:rsidRPr="00A912A4">
        <w:t xml:space="preserve"> (paraksts, atšifrējums)</w:t>
      </w:r>
    </w:p>
    <w:p w14:paraId="699657BE" w14:textId="77777777" w:rsidR="002052D4" w:rsidRDefault="002052D4" w:rsidP="002052D4">
      <w:pPr>
        <w:rPr>
          <w:sz w:val="22"/>
        </w:rPr>
      </w:pPr>
    </w:p>
    <w:p w14:paraId="59AB71BC" w14:textId="43CA94F2" w:rsidR="00FF5D48" w:rsidRPr="002052D4" w:rsidRDefault="00FF5D48" w:rsidP="002052D4"/>
    <w:sectPr w:rsidR="00FF5D48" w:rsidRPr="002052D4" w:rsidSect="00EC1E21">
      <w:footerReference w:type="default" r:id="rId10"/>
      <w:headerReference w:type="first" r:id="rId11"/>
      <w:footerReference w:type="first" r:id="rId12"/>
      <w:pgSz w:w="11906" w:h="16838"/>
      <w:pgMar w:top="851" w:right="851" w:bottom="851" w:left="1701" w:header="79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E7748" w14:textId="77777777" w:rsidR="007F1E5D" w:rsidRDefault="007F1E5D">
      <w:r>
        <w:separator/>
      </w:r>
    </w:p>
  </w:endnote>
  <w:endnote w:type="continuationSeparator" w:id="0">
    <w:p w14:paraId="4728A746" w14:textId="77777777" w:rsidR="007F1E5D" w:rsidRDefault="007F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664119"/>
      <w:docPartObj>
        <w:docPartGallery w:val="Page Numbers (Bottom of Page)"/>
        <w:docPartUnique/>
      </w:docPartObj>
    </w:sdtPr>
    <w:sdtEndPr/>
    <w:sdtContent>
      <w:p w14:paraId="6548CA49" w14:textId="77777777" w:rsidR="00B44AF6" w:rsidRDefault="00836B41">
        <w:pPr>
          <w:pStyle w:val="Kjene"/>
          <w:jc w:val="center"/>
        </w:pPr>
        <w:r>
          <w:fldChar w:fldCharType="begin"/>
        </w:r>
        <w:r w:rsidR="00B44AF6">
          <w:instrText>PAGE   \* MERGEFORMAT</w:instrText>
        </w:r>
        <w:r>
          <w:fldChar w:fldCharType="separate"/>
        </w:r>
        <w:r w:rsidR="00C3145C">
          <w:rPr>
            <w:noProof/>
          </w:rPr>
          <w:t>5</w:t>
        </w:r>
        <w:r>
          <w:fldChar w:fldCharType="end"/>
        </w:r>
      </w:p>
    </w:sdtContent>
  </w:sdt>
  <w:p w14:paraId="3485495B" w14:textId="77777777" w:rsidR="00B44AF6" w:rsidRDefault="00B44AF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8AA0B" w14:textId="77777777" w:rsidR="00B44AF6" w:rsidRDefault="00B44AF6">
    <w:pPr>
      <w:pStyle w:val="Kjene"/>
      <w:jc w:val="center"/>
    </w:pPr>
  </w:p>
  <w:p w14:paraId="1B205C23" w14:textId="77777777" w:rsidR="00B44AF6" w:rsidRDefault="00B44AF6" w:rsidP="00B44AF6">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F12E8" w14:textId="77777777" w:rsidR="007F1E5D" w:rsidRDefault="007F1E5D">
      <w:r>
        <w:separator/>
      </w:r>
    </w:p>
  </w:footnote>
  <w:footnote w:type="continuationSeparator" w:id="0">
    <w:p w14:paraId="59B2C0B0" w14:textId="77777777" w:rsidR="007F1E5D" w:rsidRDefault="007F1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A60CB" w14:textId="77777777" w:rsidR="00B44AF6" w:rsidRDefault="00B44AF6" w:rsidP="00C91363">
    <w:pPr>
      <w:pStyle w:val="Galvene"/>
      <w:tabs>
        <w:tab w:val="clear" w:pos="4822"/>
        <w:tab w:val="clear" w:pos="9645"/>
        <w:tab w:val="left" w:pos="4536"/>
        <w:tab w:val="left" w:pos="4678"/>
        <w:tab w:val="center" w:pos="5245"/>
        <w:tab w:val="left" w:pos="5954"/>
        <w:tab w:val="left" w:pos="9923"/>
      </w:tabs>
      <w:ind w:left="567" w:right="142"/>
      <w:jc w:val="center"/>
    </w:pPr>
    <w:r>
      <w:rPr>
        <w:noProof/>
      </w:rPr>
      <w:drawing>
        <wp:anchor distT="0" distB="0" distL="0" distR="0" simplePos="0" relativeHeight="251659264" behindDoc="0" locked="0" layoutInCell="1" allowOverlap="1" wp14:anchorId="6241ABF3" wp14:editId="0C6E7301">
          <wp:simplePos x="0" y="0"/>
          <wp:positionH relativeFrom="column">
            <wp:posOffset>2555240</wp:posOffset>
          </wp:positionH>
          <wp:positionV relativeFrom="paragraph">
            <wp:posOffset>-22860</wp:posOffset>
          </wp:positionV>
          <wp:extent cx="662305" cy="792480"/>
          <wp:effectExtent l="19050" t="0" r="444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srcRect/>
                  <a:stretch>
                    <a:fillRect/>
                  </a:stretch>
                </pic:blipFill>
                <pic:spPr bwMode="auto">
                  <a:xfrm>
                    <a:off x="0" y="0"/>
                    <a:ext cx="662305" cy="792480"/>
                  </a:xfrm>
                  <a:prstGeom prst="rect">
                    <a:avLst/>
                  </a:prstGeom>
                  <a:solidFill>
                    <a:srgbClr val="FFFFFF"/>
                  </a:solidFill>
                  <a:ln w="9525">
                    <a:noFill/>
                    <a:miter lim="800000"/>
                    <a:headEnd/>
                    <a:tailEnd/>
                  </a:ln>
                </pic:spPr>
              </pic:pic>
            </a:graphicData>
          </a:graphic>
        </wp:anchor>
      </w:drawing>
    </w:r>
  </w:p>
  <w:p w14:paraId="43A037DE" w14:textId="77777777" w:rsidR="00B44AF6" w:rsidRDefault="00B44AF6" w:rsidP="00B44AF6">
    <w:pPr>
      <w:pStyle w:val="Galvene"/>
      <w:ind w:right="180"/>
      <w:jc w:val="center"/>
    </w:pPr>
  </w:p>
  <w:p w14:paraId="748C1DAE" w14:textId="77777777" w:rsidR="00B44AF6" w:rsidRDefault="00B44AF6" w:rsidP="00BF3E35">
    <w:pPr>
      <w:pStyle w:val="Galvene"/>
      <w:tabs>
        <w:tab w:val="clear" w:pos="9645"/>
        <w:tab w:val="right" w:pos="9885"/>
      </w:tabs>
      <w:ind w:right="180"/>
      <w:jc w:val="center"/>
    </w:pPr>
  </w:p>
  <w:p w14:paraId="3E5B9AD7" w14:textId="77777777" w:rsidR="00B44AF6" w:rsidRDefault="00B44AF6" w:rsidP="00B44AF6">
    <w:pPr>
      <w:pStyle w:val="Galvene"/>
      <w:ind w:left="165" w:right="180"/>
      <w:jc w:val="center"/>
    </w:pPr>
  </w:p>
  <w:p w14:paraId="5B50030B" w14:textId="77777777" w:rsidR="00B44AF6" w:rsidRDefault="00B44AF6" w:rsidP="00BF3E35">
    <w:pPr>
      <w:pStyle w:val="Galvene"/>
      <w:ind w:left="390" w:right="-15"/>
      <w:jc w:val="center"/>
    </w:pPr>
  </w:p>
  <w:tbl>
    <w:tblPr>
      <w:tblW w:w="9072" w:type="dxa"/>
      <w:tblInd w:w="29" w:type="dxa"/>
      <w:tblLayout w:type="fixed"/>
      <w:tblCellMar>
        <w:top w:w="29" w:type="dxa"/>
        <w:left w:w="29" w:type="dxa"/>
        <w:bottom w:w="29" w:type="dxa"/>
        <w:right w:w="29" w:type="dxa"/>
      </w:tblCellMar>
      <w:tblLook w:val="0000" w:firstRow="0" w:lastRow="0" w:firstColumn="0" w:lastColumn="0" w:noHBand="0" w:noVBand="0"/>
    </w:tblPr>
    <w:tblGrid>
      <w:gridCol w:w="9072"/>
    </w:tblGrid>
    <w:tr w:rsidR="00B44AF6" w14:paraId="12B49CE6" w14:textId="77777777" w:rsidTr="00F15648">
      <w:tc>
        <w:tcPr>
          <w:tcW w:w="9072" w:type="dxa"/>
          <w:shd w:val="clear" w:color="auto" w:fill="auto"/>
        </w:tcPr>
        <w:p w14:paraId="2791AE24" w14:textId="277A0CAA" w:rsidR="003D7531" w:rsidRPr="00E044F9" w:rsidRDefault="00296A85" w:rsidP="00F15648">
          <w:pPr>
            <w:pStyle w:val="TableContents"/>
            <w:jc w:val="center"/>
            <w:rPr>
              <w:bCs/>
              <w:kern w:val="26"/>
              <w:sz w:val="26"/>
              <w:szCs w:val="26"/>
            </w:rPr>
          </w:pPr>
          <w:r>
            <w:rPr>
              <w:bCs/>
              <w:kern w:val="26"/>
              <w:sz w:val="26"/>
              <w:szCs w:val="26"/>
            </w:rPr>
            <w:t xml:space="preserve">Ventspils </w:t>
          </w:r>
          <w:r w:rsidR="006D4CEF">
            <w:rPr>
              <w:bCs/>
              <w:kern w:val="26"/>
              <w:sz w:val="26"/>
              <w:szCs w:val="26"/>
            </w:rPr>
            <w:t>valsts</w:t>
          </w:r>
          <w:r>
            <w:rPr>
              <w:bCs/>
              <w:kern w:val="26"/>
              <w:sz w:val="26"/>
              <w:szCs w:val="26"/>
            </w:rPr>
            <w:t>pilsētas pašvaldības iestāde</w:t>
          </w:r>
        </w:p>
        <w:p w14:paraId="1AD25932" w14:textId="3E0C03F0" w:rsidR="00B44AF6" w:rsidRPr="00D55595" w:rsidRDefault="003D7531" w:rsidP="00F15648">
          <w:pPr>
            <w:pStyle w:val="TableContents"/>
            <w:spacing w:before="60"/>
            <w:jc w:val="center"/>
            <w:rPr>
              <w:b/>
              <w:bCs/>
            </w:rPr>
          </w:pPr>
          <w:r>
            <w:rPr>
              <w:b/>
              <w:bCs/>
              <w:sz w:val="26"/>
            </w:rPr>
            <w:t>VENTSPILS</w:t>
          </w:r>
          <w:r w:rsidR="006D4CEF">
            <w:rPr>
              <w:b/>
              <w:bCs/>
              <w:sz w:val="26"/>
            </w:rPr>
            <w:t xml:space="preserve"> </w:t>
          </w:r>
          <w:r w:rsidR="00B44AF6" w:rsidRPr="009D4F70">
            <w:rPr>
              <w:b/>
              <w:bCs/>
              <w:sz w:val="26"/>
            </w:rPr>
            <w:t>IZGLĪTĪBAS PĀRVALDE</w:t>
          </w:r>
        </w:p>
      </w:tc>
    </w:tr>
    <w:tr w:rsidR="00B44AF6" w:rsidRPr="0074537E" w14:paraId="6506312A" w14:textId="77777777" w:rsidTr="00F15648">
      <w:tblPrEx>
        <w:tblCellMar>
          <w:top w:w="55" w:type="dxa"/>
          <w:left w:w="55" w:type="dxa"/>
          <w:bottom w:w="55" w:type="dxa"/>
          <w:right w:w="55" w:type="dxa"/>
        </w:tblCellMar>
      </w:tblPrEx>
      <w:tc>
        <w:tcPr>
          <w:tcW w:w="9072" w:type="dxa"/>
          <w:tcBorders>
            <w:bottom w:val="single" w:sz="2" w:space="0" w:color="000000"/>
          </w:tcBorders>
          <w:shd w:val="clear" w:color="auto" w:fill="auto"/>
          <w:vAlign w:val="center"/>
        </w:tcPr>
        <w:p w14:paraId="35F3CCD7" w14:textId="77777777" w:rsidR="00B44AF6" w:rsidRPr="00924437" w:rsidRDefault="00272F64" w:rsidP="00F15648">
          <w:pPr>
            <w:pStyle w:val="TableContents"/>
            <w:snapToGrid w:val="0"/>
            <w:jc w:val="center"/>
            <w:rPr>
              <w:sz w:val="17"/>
              <w:szCs w:val="17"/>
            </w:rPr>
          </w:pPr>
          <w:r w:rsidRPr="00924437">
            <w:rPr>
              <w:sz w:val="17"/>
              <w:szCs w:val="17"/>
            </w:rPr>
            <w:t>Reģ.</w:t>
          </w:r>
          <w:r w:rsidR="002F63E5" w:rsidRPr="00924437">
            <w:rPr>
              <w:sz w:val="17"/>
              <w:szCs w:val="17"/>
            </w:rPr>
            <w:t xml:space="preserve"> </w:t>
          </w:r>
          <w:r w:rsidRPr="00924437">
            <w:rPr>
              <w:sz w:val="17"/>
              <w:szCs w:val="17"/>
            </w:rPr>
            <w:t>N</w:t>
          </w:r>
          <w:r w:rsidR="00B44AF6" w:rsidRPr="00924437">
            <w:rPr>
              <w:sz w:val="17"/>
              <w:szCs w:val="17"/>
            </w:rPr>
            <w:t>r. 90000052497, Raiņa iela 10, Ventspils, LV</w:t>
          </w:r>
          <w:r w:rsidR="00B44AF6" w:rsidRPr="00924437">
            <w:rPr>
              <w:sz w:val="17"/>
              <w:szCs w:val="17"/>
            </w:rPr>
            <w:softHyphen/>
          </w:r>
          <w:r w:rsidRPr="00924437">
            <w:rPr>
              <w:sz w:val="17"/>
              <w:szCs w:val="17"/>
            </w:rPr>
            <w:t xml:space="preserve">-3601, Latvija, tālr. </w:t>
          </w:r>
          <w:r w:rsidR="00B44AF6" w:rsidRPr="00924437">
            <w:rPr>
              <w:sz w:val="17"/>
              <w:szCs w:val="17"/>
            </w:rPr>
            <w:t>63601221</w:t>
          </w:r>
          <w:r w:rsidRPr="00924437">
            <w:rPr>
              <w:sz w:val="17"/>
              <w:szCs w:val="17"/>
            </w:rPr>
            <w:t>, e-pasts</w:t>
          </w:r>
          <w:r w:rsidR="00B44AF6" w:rsidRPr="00924437">
            <w:rPr>
              <w:sz w:val="17"/>
              <w:szCs w:val="17"/>
            </w:rPr>
            <w:t xml:space="preserve"> </w:t>
          </w:r>
          <w:hyperlink r:id="rId2" w:history="1">
            <w:r w:rsidRPr="00924437">
              <w:rPr>
                <w:rStyle w:val="Hipersaite"/>
                <w:sz w:val="17"/>
                <w:szCs w:val="17"/>
              </w:rPr>
              <w:t>vip@ventspils.lv</w:t>
            </w:r>
          </w:hyperlink>
          <w:r w:rsidRPr="00924437">
            <w:rPr>
              <w:sz w:val="17"/>
              <w:szCs w:val="17"/>
            </w:rPr>
            <w:t>, www.vip.ventspils.lv</w:t>
          </w:r>
        </w:p>
      </w:tc>
    </w:tr>
  </w:tbl>
  <w:p w14:paraId="39990907" w14:textId="77777777" w:rsidR="00B44AF6" w:rsidRDefault="00B44AF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6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875EC3"/>
    <w:multiLevelType w:val="multilevel"/>
    <w:tmpl w:val="AEFA366A"/>
    <w:lvl w:ilvl="0">
      <w:start w:val="1"/>
      <w:numFmt w:val="upperRoman"/>
      <w:lvlText w:val="%1"/>
      <w:lvlJc w:val="center"/>
      <w:pPr>
        <w:ind w:left="360" w:hanging="360"/>
      </w:pPr>
      <w:rPr>
        <w:rFonts w:hint="default"/>
      </w:rPr>
    </w:lvl>
    <w:lvl w:ilvl="1">
      <w:start w:val="1"/>
      <w:numFmt w:val="decimal"/>
      <w:isLgl/>
      <w:lvlText w:val="%2."/>
      <w:lvlJc w:val="left"/>
      <w:pPr>
        <w:ind w:left="792" w:hanging="432"/>
      </w:pPr>
      <w:rPr>
        <w:rFonts w:ascii="Times New Roman" w:eastAsia="Times New Roman" w:hAnsi="Times New Roman" w:cs="Times New Roman"/>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D2E4751"/>
    <w:multiLevelType w:val="hybridMultilevel"/>
    <w:tmpl w:val="3522B6A6"/>
    <w:lvl w:ilvl="0" w:tplc="FFF89088">
      <w:start w:val="1"/>
      <w:numFmt w:val="decimal"/>
      <w:lvlText w:val="%1."/>
      <w:lvlJc w:val="left"/>
      <w:pPr>
        <w:ind w:left="1422" w:hanging="85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22300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597588"/>
    <w:multiLevelType w:val="multilevel"/>
    <w:tmpl w:val="9256549E"/>
    <w:lvl w:ilvl="0">
      <w:start w:val="1"/>
      <w:numFmt w:val="decimal"/>
      <w:lvlText w:val="%1."/>
      <w:lvlJc w:val="left"/>
      <w:pPr>
        <w:ind w:left="1360" w:hanging="360"/>
      </w:pPr>
    </w:lvl>
    <w:lvl w:ilvl="1">
      <w:start w:val="1"/>
      <w:numFmt w:val="decimal"/>
      <w:isLgl/>
      <w:lvlText w:val="%1.%2."/>
      <w:lvlJc w:val="left"/>
      <w:pPr>
        <w:ind w:left="468" w:hanging="468"/>
      </w:pPr>
      <w:rPr>
        <w:color w:val="auto"/>
      </w:rPr>
    </w:lvl>
    <w:lvl w:ilvl="2">
      <w:start w:val="1"/>
      <w:numFmt w:val="decimal"/>
      <w:isLgl/>
      <w:lvlText w:val="%1.%2.%3."/>
      <w:lvlJc w:val="left"/>
      <w:pPr>
        <w:ind w:left="1571" w:hanging="720"/>
      </w:pPr>
      <w:rPr>
        <w:color w:val="auto"/>
      </w:rPr>
    </w:lvl>
    <w:lvl w:ilvl="3">
      <w:start w:val="1"/>
      <w:numFmt w:val="decimal"/>
      <w:isLgl/>
      <w:lvlText w:val="%1.%2.%3.%4."/>
      <w:lvlJc w:val="left"/>
      <w:pPr>
        <w:ind w:left="1720" w:hanging="720"/>
      </w:pPr>
    </w:lvl>
    <w:lvl w:ilvl="4">
      <w:start w:val="1"/>
      <w:numFmt w:val="decimal"/>
      <w:isLgl/>
      <w:lvlText w:val="%1.%2.%3.%4.%5."/>
      <w:lvlJc w:val="left"/>
      <w:pPr>
        <w:ind w:left="2080" w:hanging="1080"/>
      </w:pPr>
    </w:lvl>
    <w:lvl w:ilvl="5">
      <w:start w:val="1"/>
      <w:numFmt w:val="decimal"/>
      <w:isLgl/>
      <w:lvlText w:val="%1.%2.%3.%4.%5.%6."/>
      <w:lvlJc w:val="left"/>
      <w:pPr>
        <w:ind w:left="2080" w:hanging="1080"/>
      </w:pPr>
    </w:lvl>
    <w:lvl w:ilvl="6">
      <w:start w:val="1"/>
      <w:numFmt w:val="decimal"/>
      <w:isLgl/>
      <w:lvlText w:val="%1.%2.%3.%4.%5.%6.%7."/>
      <w:lvlJc w:val="left"/>
      <w:pPr>
        <w:ind w:left="2440" w:hanging="1440"/>
      </w:pPr>
    </w:lvl>
    <w:lvl w:ilvl="7">
      <w:start w:val="1"/>
      <w:numFmt w:val="decimal"/>
      <w:isLgl/>
      <w:lvlText w:val="%1.%2.%3.%4.%5.%6.%7.%8."/>
      <w:lvlJc w:val="left"/>
      <w:pPr>
        <w:ind w:left="2440" w:hanging="1440"/>
      </w:pPr>
    </w:lvl>
    <w:lvl w:ilvl="8">
      <w:start w:val="1"/>
      <w:numFmt w:val="decimal"/>
      <w:isLgl/>
      <w:lvlText w:val="%1.%2.%3.%4.%5.%6.%7.%8.%9."/>
      <w:lvlJc w:val="left"/>
      <w:pPr>
        <w:ind w:left="2800" w:hanging="1800"/>
      </w:pPr>
    </w:lvl>
  </w:abstractNum>
  <w:abstractNum w:abstractNumId="5" w15:restartNumberingAfterBreak="0">
    <w:nsid w:val="4FF24492"/>
    <w:multiLevelType w:val="multilevel"/>
    <w:tmpl w:val="FA7857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AA51C9"/>
    <w:multiLevelType w:val="multilevel"/>
    <w:tmpl w:val="FA7857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2180E76"/>
    <w:multiLevelType w:val="multilevel"/>
    <w:tmpl w:val="BBAC591A"/>
    <w:lvl w:ilvl="0">
      <w:start w:val="1"/>
      <w:numFmt w:val="decimal"/>
      <w:lvlText w:val="%1."/>
      <w:lvlJc w:val="left"/>
      <w:pPr>
        <w:tabs>
          <w:tab w:val="num" w:pos="720"/>
        </w:tabs>
        <w:ind w:left="720" w:hanging="360"/>
      </w:pPr>
    </w:lvl>
    <w:lvl w:ilvl="1">
      <w:start w:val="1"/>
      <w:numFmt w:val="none"/>
      <w:lvlText w:val="2.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53F4F69"/>
    <w:multiLevelType w:val="hybridMultilevel"/>
    <w:tmpl w:val="5AB65F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77780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0202546">
    <w:abstractNumId w:val="1"/>
  </w:num>
  <w:num w:numId="3" w16cid:durableId="987248276">
    <w:abstractNumId w:val="0"/>
  </w:num>
  <w:num w:numId="4" w16cid:durableId="2138835463">
    <w:abstractNumId w:val="5"/>
  </w:num>
  <w:num w:numId="5" w16cid:durableId="1187717350">
    <w:abstractNumId w:val="6"/>
  </w:num>
  <w:num w:numId="6" w16cid:durableId="429935700">
    <w:abstractNumId w:val="2"/>
  </w:num>
  <w:num w:numId="7" w16cid:durableId="1648364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3875225">
    <w:abstractNumId w:val="8"/>
  </w:num>
  <w:num w:numId="9" w16cid:durableId="1955280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AA"/>
    <w:rsid w:val="0001704D"/>
    <w:rsid w:val="0001794C"/>
    <w:rsid w:val="00040CC2"/>
    <w:rsid w:val="00043ED1"/>
    <w:rsid w:val="00047BE1"/>
    <w:rsid w:val="00053B6A"/>
    <w:rsid w:val="000542F5"/>
    <w:rsid w:val="00055DD4"/>
    <w:rsid w:val="00074BD2"/>
    <w:rsid w:val="00083D2C"/>
    <w:rsid w:val="00094591"/>
    <w:rsid w:val="000A3026"/>
    <w:rsid w:val="000A4E74"/>
    <w:rsid w:val="000B70FA"/>
    <w:rsid w:val="000B74C2"/>
    <w:rsid w:val="000C58DB"/>
    <w:rsid w:val="000E45E2"/>
    <w:rsid w:val="000E6DAB"/>
    <w:rsid w:val="001000D9"/>
    <w:rsid w:val="00103C4A"/>
    <w:rsid w:val="00106C54"/>
    <w:rsid w:val="00113E7B"/>
    <w:rsid w:val="001145D4"/>
    <w:rsid w:val="00114A60"/>
    <w:rsid w:val="00124BAE"/>
    <w:rsid w:val="00132707"/>
    <w:rsid w:val="0013659D"/>
    <w:rsid w:val="001448FA"/>
    <w:rsid w:val="00152BFA"/>
    <w:rsid w:val="00160C9F"/>
    <w:rsid w:val="001677C6"/>
    <w:rsid w:val="00167FCB"/>
    <w:rsid w:val="0018084F"/>
    <w:rsid w:val="00180ACA"/>
    <w:rsid w:val="001813D6"/>
    <w:rsid w:val="00184C17"/>
    <w:rsid w:val="00193250"/>
    <w:rsid w:val="00193BE5"/>
    <w:rsid w:val="001A247F"/>
    <w:rsid w:val="001B0234"/>
    <w:rsid w:val="001B34C9"/>
    <w:rsid w:val="001B37E7"/>
    <w:rsid w:val="001B729C"/>
    <w:rsid w:val="001B7670"/>
    <w:rsid w:val="001B7FFC"/>
    <w:rsid w:val="001C226A"/>
    <w:rsid w:val="001C6307"/>
    <w:rsid w:val="001D411E"/>
    <w:rsid w:val="001D66AE"/>
    <w:rsid w:val="001D7ADD"/>
    <w:rsid w:val="001E5468"/>
    <w:rsid w:val="001E7A1D"/>
    <w:rsid w:val="00200E32"/>
    <w:rsid w:val="002052D4"/>
    <w:rsid w:val="002106E2"/>
    <w:rsid w:val="002176DD"/>
    <w:rsid w:val="00224EE6"/>
    <w:rsid w:val="0023199E"/>
    <w:rsid w:val="00231F87"/>
    <w:rsid w:val="00232AF4"/>
    <w:rsid w:val="00235389"/>
    <w:rsid w:val="00245E36"/>
    <w:rsid w:val="00256DCF"/>
    <w:rsid w:val="00257EA8"/>
    <w:rsid w:val="0026230C"/>
    <w:rsid w:val="00272F64"/>
    <w:rsid w:val="00273B9F"/>
    <w:rsid w:val="00276FA9"/>
    <w:rsid w:val="00280BD9"/>
    <w:rsid w:val="00285597"/>
    <w:rsid w:val="00296A85"/>
    <w:rsid w:val="002B4A27"/>
    <w:rsid w:val="002D10AA"/>
    <w:rsid w:val="002D1E44"/>
    <w:rsid w:val="002D4263"/>
    <w:rsid w:val="002D5288"/>
    <w:rsid w:val="002D63A3"/>
    <w:rsid w:val="002F2D1F"/>
    <w:rsid w:val="002F3DE0"/>
    <w:rsid w:val="002F63E5"/>
    <w:rsid w:val="002F6F28"/>
    <w:rsid w:val="003030C6"/>
    <w:rsid w:val="0032293D"/>
    <w:rsid w:val="003308AF"/>
    <w:rsid w:val="00331163"/>
    <w:rsid w:val="00332300"/>
    <w:rsid w:val="00333EEF"/>
    <w:rsid w:val="0033528D"/>
    <w:rsid w:val="003362BE"/>
    <w:rsid w:val="003420F1"/>
    <w:rsid w:val="003557E5"/>
    <w:rsid w:val="00356C3A"/>
    <w:rsid w:val="00360E1E"/>
    <w:rsid w:val="00361A18"/>
    <w:rsid w:val="00363ED1"/>
    <w:rsid w:val="003832AA"/>
    <w:rsid w:val="0039353B"/>
    <w:rsid w:val="003A3034"/>
    <w:rsid w:val="003A3884"/>
    <w:rsid w:val="003A628A"/>
    <w:rsid w:val="003B4839"/>
    <w:rsid w:val="003C6B66"/>
    <w:rsid w:val="003D0FC9"/>
    <w:rsid w:val="003D39B5"/>
    <w:rsid w:val="003D704C"/>
    <w:rsid w:val="003D7531"/>
    <w:rsid w:val="003F181A"/>
    <w:rsid w:val="003F1B58"/>
    <w:rsid w:val="00403F7A"/>
    <w:rsid w:val="00410CDF"/>
    <w:rsid w:val="0041371B"/>
    <w:rsid w:val="0041660C"/>
    <w:rsid w:val="00417897"/>
    <w:rsid w:val="00425E85"/>
    <w:rsid w:val="004266FB"/>
    <w:rsid w:val="00427784"/>
    <w:rsid w:val="004309CA"/>
    <w:rsid w:val="004434DE"/>
    <w:rsid w:val="00444278"/>
    <w:rsid w:val="00456AFF"/>
    <w:rsid w:val="00462EAB"/>
    <w:rsid w:val="0046524C"/>
    <w:rsid w:val="00470E64"/>
    <w:rsid w:val="00472D6D"/>
    <w:rsid w:val="00474E47"/>
    <w:rsid w:val="004B0CEC"/>
    <w:rsid w:val="004E0E0A"/>
    <w:rsid w:val="004E49F1"/>
    <w:rsid w:val="004F0F98"/>
    <w:rsid w:val="004F648D"/>
    <w:rsid w:val="00521A9D"/>
    <w:rsid w:val="00526596"/>
    <w:rsid w:val="005275E5"/>
    <w:rsid w:val="005378C8"/>
    <w:rsid w:val="00537B27"/>
    <w:rsid w:val="00563121"/>
    <w:rsid w:val="00580849"/>
    <w:rsid w:val="00582974"/>
    <w:rsid w:val="00583ABB"/>
    <w:rsid w:val="005956D5"/>
    <w:rsid w:val="005A1C28"/>
    <w:rsid w:val="005B71DB"/>
    <w:rsid w:val="005C0141"/>
    <w:rsid w:val="005C082B"/>
    <w:rsid w:val="005E1C82"/>
    <w:rsid w:val="005E4981"/>
    <w:rsid w:val="005E5213"/>
    <w:rsid w:val="005E7E0A"/>
    <w:rsid w:val="005F2D51"/>
    <w:rsid w:val="00602B98"/>
    <w:rsid w:val="00616DA9"/>
    <w:rsid w:val="00620DD2"/>
    <w:rsid w:val="00622E38"/>
    <w:rsid w:val="00625AA8"/>
    <w:rsid w:val="00627D9C"/>
    <w:rsid w:val="0064069D"/>
    <w:rsid w:val="00641066"/>
    <w:rsid w:val="00651F67"/>
    <w:rsid w:val="0067107F"/>
    <w:rsid w:val="006774F1"/>
    <w:rsid w:val="00694536"/>
    <w:rsid w:val="00697B59"/>
    <w:rsid w:val="006A0FE4"/>
    <w:rsid w:val="006A4489"/>
    <w:rsid w:val="006A4A44"/>
    <w:rsid w:val="006B1D74"/>
    <w:rsid w:val="006B2B47"/>
    <w:rsid w:val="006B39F5"/>
    <w:rsid w:val="006B4C3B"/>
    <w:rsid w:val="006B4EB4"/>
    <w:rsid w:val="006C3A1F"/>
    <w:rsid w:val="006C660D"/>
    <w:rsid w:val="006D4CEF"/>
    <w:rsid w:val="006E2F2B"/>
    <w:rsid w:val="006E6F24"/>
    <w:rsid w:val="006F5EB4"/>
    <w:rsid w:val="007010BD"/>
    <w:rsid w:val="00716936"/>
    <w:rsid w:val="00722E8B"/>
    <w:rsid w:val="00736B81"/>
    <w:rsid w:val="0074000C"/>
    <w:rsid w:val="0074537E"/>
    <w:rsid w:val="00745C82"/>
    <w:rsid w:val="00751732"/>
    <w:rsid w:val="00756DBD"/>
    <w:rsid w:val="00771A4D"/>
    <w:rsid w:val="00777130"/>
    <w:rsid w:val="007808D5"/>
    <w:rsid w:val="007A1E8F"/>
    <w:rsid w:val="007A33BB"/>
    <w:rsid w:val="007A71A2"/>
    <w:rsid w:val="007B4874"/>
    <w:rsid w:val="007B7E63"/>
    <w:rsid w:val="007C2F48"/>
    <w:rsid w:val="007D0585"/>
    <w:rsid w:val="007D0F96"/>
    <w:rsid w:val="007D1659"/>
    <w:rsid w:val="007D3458"/>
    <w:rsid w:val="007D4100"/>
    <w:rsid w:val="007D7612"/>
    <w:rsid w:val="007E5876"/>
    <w:rsid w:val="007E5F5C"/>
    <w:rsid w:val="007F1E5D"/>
    <w:rsid w:val="007F7936"/>
    <w:rsid w:val="00805C00"/>
    <w:rsid w:val="00807E6B"/>
    <w:rsid w:val="008273C5"/>
    <w:rsid w:val="00836B41"/>
    <w:rsid w:val="008427D4"/>
    <w:rsid w:val="008467D3"/>
    <w:rsid w:val="00853DA3"/>
    <w:rsid w:val="008906D2"/>
    <w:rsid w:val="008B0650"/>
    <w:rsid w:val="008B1D8A"/>
    <w:rsid w:val="008D619E"/>
    <w:rsid w:val="008E2E84"/>
    <w:rsid w:val="008E37D1"/>
    <w:rsid w:val="008F1B82"/>
    <w:rsid w:val="008F23FF"/>
    <w:rsid w:val="008F3BC9"/>
    <w:rsid w:val="008F41DA"/>
    <w:rsid w:val="00920E0A"/>
    <w:rsid w:val="00924437"/>
    <w:rsid w:val="009303F4"/>
    <w:rsid w:val="0093660E"/>
    <w:rsid w:val="00936E0B"/>
    <w:rsid w:val="00951DA8"/>
    <w:rsid w:val="00960AD6"/>
    <w:rsid w:val="009846E4"/>
    <w:rsid w:val="0098638E"/>
    <w:rsid w:val="00987174"/>
    <w:rsid w:val="00987CE7"/>
    <w:rsid w:val="009928B1"/>
    <w:rsid w:val="0099756B"/>
    <w:rsid w:val="009A3B14"/>
    <w:rsid w:val="009D4F70"/>
    <w:rsid w:val="009D5871"/>
    <w:rsid w:val="009E0378"/>
    <w:rsid w:val="009E11EE"/>
    <w:rsid w:val="009F177D"/>
    <w:rsid w:val="00A04769"/>
    <w:rsid w:val="00A07EAD"/>
    <w:rsid w:val="00A13E45"/>
    <w:rsid w:val="00A23B5B"/>
    <w:rsid w:val="00A35106"/>
    <w:rsid w:val="00A45F45"/>
    <w:rsid w:val="00A60074"/>
    <w:rsid w:val="00A76214"/>
    <w:rsid w:val="00A839C6"/>
    <w:rsid w:val="00A966AB"/>
    <w:rsid w:val="00A9709A"/>
    <w:rsid w:val="00AA43C4"/>
    <w:rsid w:val="00AA6B9B"/>
    <w:rsid w:val="00AC7A42"/>
    <w:rsid w:val="00AD267F"/>
    <w:rsid w:val="00AD58E9"/>
    <w:rsid w:val="00AE4603"/>
    <w:rsid w:val="00AE48AF"/>
    <w:rsid w:val="00AE6A22"/>
    <w:rsid w:val="00AF1D2A"/>
    <w:rsid w:val="00B01782"/>
    <w:rsid w:val="00B1320C"/>
    <w:rsid w:val="00B15186"/>
    <w:rsid w:val="00B21226"/>
    <w:rsid w:val="00B33275"/>
    <w:rsid w:val="00B34CE2"/>
    <w:rsid w:val="00B420A4"/>
    <w:rsid w:val="00B442E2"/>
    <w:rsid w:val="00B44AF6"/>
    <w:rsid w:val="00B46062"/>
    <w:rsid w:val="00B612F9"/>
    <w:rsid w:val="00B77336"/>
    <w:rsid w:val="00BC2674"/>
    <w:rsid w:val="00BD4F30"/>
    <w:rsid w:val="00BD5B9E"/>
    <w:rsid w:val="00BE7388"/>
    <w:rsid w:val="00BF3E35"/>
    <w:rsid w:val="00C311C0"/>
    <w:rsid w:val="00C3145C"/>
    <w:rsid w:val="00C360B5"/>
    <w:rsid w:val="00C52604"/>
    <w:rsid w:val="00C6577B"/>
    <w:rsid w:val="00C66887"/>
    <w:rsid w:val="00C66E60"/>
    <w:rsid w:val="00C74DEC"/>
    <w:rsid w:val="00C75024"/>
    <w:rsid w:val="00C800D8"/>
    <w:rsid w:val="00C80163"/>
    <w:rsid w:val="00C91363"/>
    <w:rsid w:val="00C97897"/>
    <w:rsid w:val="00CB1DAA"/>
    <w:rsid w:val="00CC1414"/>
    <w:rsid w:val="00CC742C"/>
    <w:rsid w:val="00CC7F44"/>
    <w:rsid w:val="00CD058C"/>
    <w:rsid w:val="00CD5CC7"/>
    <w:rsid w:val="00CD5E3F"/>
    <w:rsid w:val="00CD7621"/>
    <w:rsid w:val="00CE0B7E"/>
    <w:rsid w:val="00CE1F8B"/>
    <w:rsid w:val="00CF41FD"/>
    <w:rsid w:val="00CF7B65"/>
    <w:rsid w:val="00D01F5E"/>
    <w:rsid w:val="00D03456"/>
    <w:rsid w:val="00D07C1D"/>
    <w:rsid w:val="00D2148F"/>
    <w:rsid w:val="00D22D57"/>
    <w:rsid w:val="00D26DA2"/>
    <w:rsid w:val="00D31885"/>
    <w:rsid w:val="00D55595"/>
    <w:rsid w:val="00D727CD"/>
    <w:rsid w:val="00D87263"/>
    <w:rsid w:val="00DB0C5B"/>
    <w:rsid w:val="00DB346D"/>
    <w:rsid w:val="00DB60DE"/>
    <w:rsid w:val="00DC699C"/>
    <w:rsid w:val="00DC7BB7"/>
    <w:rsid w:val="00DD2B80"/>
    <w:rsid w:val="00DD7D03"/>
    <w:rsid w:val="00DF2B13"/>
    <w:rsid w:val="00E044F9"/>
    <w:rsid w:val="00E20F90"/>
    <w:rsid w:val="00E42322"/>
    <w:rsid w:val="00E43E94"/>
    <w:rsid w:val="00E46A5D"/>
    <w:rsid w:val="00E5538E"/>
    <w:rsid w:val="00E62D83"/>
    <w:rsid w:val="00E9777C"/>
    <w:rsid w:val="00EC1E21"/>
    <w:rsid w:val="00EC6A74"/>
    <w:rsid w:val="00ED2CBB"/>
    <w:rsid w:val="00F10212"/>
    <w:rsid w:val="00F15648"/>
    <w:rsid w:val="00F15990"/>
    <w:rsid w:val="00F2026B"/>
    <w:rsid w:val="00F419A7"/>
    <w:rsid w:val="00F51920"/>
    <w:rsid w:val="00F61766"/>
    <w:rsid w:val="00F64A2A"/>
    <w:rsid w:val="00F71026"/>
    <w:rsid w:val="00F72559"/>
    <w:rsid w:val="00F74241"/>
    <w:rsid w:val="00F74D88"/>
    <w:rsid w:val="00F84751"/>
    <w:rsid w:val="00F941F6"/>
    <w:rsid w:val="00FA3EEC"/>
    <w:rsid w:val="00FC1527"/>
    <w:rsid w:val="00FC1ECB"/>
    <w:rsid w:val="00FC6B11"/>
    <w:rsid w:val="00FF0AEA"/>
    <w:rsid w:val="00FF5D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5F363F"/>
  <w15:docId w15:val="{B37C9AF8-304C-47B6-911B-88162D82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8B1"/>
    <w:pPr>
      <w:widowControl w:val="0"/>
      <w:suppressAutoHyphens/>
    </w:pPr>
    <w:rPr>
      <w:rFonts w:eastAsia="Arial"/>
      <w:kern w:val="1"/>
      <w:sz w:val="24"/>
      <w:szCs w:val="24"/>
    </w:rPr>
  </w:style>
  <w:style w:type="paragraph" w:styleId="Virsraksts1">
    <w:name w:val="heading 1"/>
    <w:basedOn w:val="Parasts"/>
    <w:next w:val="Parasts"/>
    <w:link w:val="Virsraksts1Rakstz"/>
    <w:qFormat/>
    <w:rsid w:val="00F15648"/>
    <w:pPr>
      <w:keepNext/>
      <w:widowControl/>
      <w:suppressAutoHyphens w:val="0"/>
      <w:jc w:val="center"/>
      <w:outlineLvl w:val="0"/>
    </w:pPr>
    <w:rPr>
      <w:rFonts w:eastAsia="Times New Roman"/>
      <w:kern w:val="0"/>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bsatz-Standardschriftart">
    <w:name w:val="Absatz-Standardschriftart"/>
    <w:rsid w:val="00363ED1"/>
  </w:style>
  <w:style w:type="paragraph" w:customStyle="1" w:styleId="Heading">
    <w:name w:val="Heading"/>
    <w:basedOn w:val="Parasts"/>
    <w:next w:val="Pamatteksts"/>
    <w:rsid w:val="00363ED1"/>
    <w:pPr>
      <w:keepNext/>
      <w:spacing w:before="240" w:after="120"/>
    </w:pPr>
    <w:rPr>
      <w:rFonts w:ascii="Arial" w:hAnsi="Arial" w:cs="Tahoma"/>
      <w:sz w:val="28"/>
      <w:szCs w:val="28"/>
    </w:rPr>
  </w:style>
  <w:style w:type="paragraph" w:styleId="Pamatteksts">
    <w:name w:val="Body Text"/>
    <w:basedOn w:val="Parasts"/>
    <w:rsid w:val="00363ED1"/>
    <w:pPr>
      <w:spacing w:after="120"/>
    </w:pPr>
  </w:style>
  <w:style w:type="paragraph" w:styleId="Saraksts">
    <w:name w:val="List"/>
    <w:basedOn w:val="Pamatteksts"/>
    <w:rsid w:val="00363ED1"/>
    <w:rPr>
      <w:rFonts w:cs="Tahoma"/>
    </w:rPr>
  </w:style>
  <w:style w:type="paragraph" w:styleId="Parakstszemobjekta">
    <w:name w:val="caption"/>
    <w:basedOn w:val="Parasts"/>
    <w:qFormat/>
    <w:rsid w:val="00363ED1"/>
    <w:pPr>
      <w:suppressLineNumbers/>
      <w:spacing w:before="120" w:after="120"/>
    </w:pPr>
    <w:rPr>
      <w:rFonts w:cs="Tahoma"/>
      <w:i/>
      <w:iCs/>
    </w:rPr>
  </w:style>
  <w:style w:type="paragraph" w:customStyle="1" w:styleId="Index">
    <w:name w:val="Index"/>
    <w:basedOn w:val="Parasts"/>
    <w:rsid w:val="00363ED1"/>
    <w:pPr>
      <w:suppressLineNumbers/>
    </w:pPr>
    <w:rPr>
      <w:rFonts w:cs="Tahoma"/>
    </w:rPr>
  </w:style>
  <w:style w:type="paragraph" w:styleId="Galvene">
    <w:name w:val="header"/>
    <w:basedOn w:val="Parasts"/>
    <w:link w:val="GalveneRakstz"/>
    <w:rsid w:val="00363ED1"/>
    <w:pPr>
      <w:suppressLineNumbers/>
      <w:tabs>
        <w:tab w:val="center" w:pos="4822"/>
        <w:tab w:val="right" w:pos="9645"/>
      </w:tabs>
    </w:pPr>
  </w:style>
  <w:style w:type="paragraph" w:customStyle="1" w:styleId="TableContents">
    <w:name w:val="Table Contents"/>
    <w:basedOn w:val="Parasts"/>
    <w:rsid w:val="00363ED1"/>
    <w:pPr>
      <w:suppressLineNumbers/>
    </w:pPr>
  </w:style>
  <w:style w:type="paragraph" w:customStyle="1" w:styleId="TableHeading">
    <w:name w:val="Table Heading"/>
    <w:basedOn w:val="TableContents"/>
    <w:rsid w:val="00363ED1"/>
    <w:pPr>
      <w:jc w:val="center"/>
    </w:pPr>
    <w:rPr>
      <w:b/>
      <w:bCs/>
    </w:rPr>
  </w:style>
  <w:style w:type="paragraph" w:styleId="Kjene">
    <w:name w:val="footer"/>
    <w:basedOn w:val="Parasts"/>
    <w:link w:val="KjeneRakstz"/>
    <w:uiPriority w:val="99"/>
    <w:rsid w:val="00363ED1"/>
    <w:pPr>
      <w:suppressLineNumbers/>
      <w:tabs>
        <w:tab w:val="center" w:pos="4819"/>
        <w:tab w:val="right" w:pos="9638"/>
      </w:tabs>
    </w:pPr>
  </w:style>
  <w:style w:type="character" w:customStyle="1" w:styleId="GalveneRakstz">
    <w:name w:val="Galvene Rakstz."/>
    <w:basedOn w:val="Noklusjumarindkopasfonts"/>
    <w:link w:val="Galvene"/>
    <w:rsid w:val="00B44AF6"/>
    <w:rPr>
      <w:rFonts w:eastAsia="Arial"/>
      <w:kern w:val="1"/>
      <w:sz w:val="24"/>
      <w:szCs w:val="24"/>
    </w:rPr>
  </w:style>
  <w:style w:type="character" w:customStyle="1" w:styleId="KjeneRakstz">
    <w:name w:val="Kājene Rakstz."/>
    <w:basedOn w:val="Noklusjumarindkopasfonts"/>
    <w:link w:val="Kjene"/>
    <w:uiPriority w:val="99"/>
    <w:rsid w:val="00B44AF6"/>
    <w:rPr>
      <w:rFonts w:eastAsia="Arial"/>
      <w:kern w:val="1"/>
      <w:sz w:val="24"/>
      <w:szCs w:val="24"/>
    </w:rPr>
  </w:style>
  <w:style w:type="character" w:styleId="Hipersaite">
    <w:name w:val="Hyperlink"/>
    <w:basedOn w:val="Noklusjumarindkopasfonts"/>
    <w:uiPriority w:val="99"/>
    <w:unhideWhenUsed/>
    <w:rsid w:val="00BC2674"/>
    <w:rPr>
      <w:color w:val="0000FF" w:themeColor="hyperlink"/>
      <w:u w:val="single"/>
    </w:rPr>
  </w:style>
  <w:style w:type="paragraph" w:styleId="Sarakstarindkopa">
    <w:name w:val="List Paragraph"/>
    <w:aliases w:val="Bulletpointi,2,Normal bullet 2,Bullet list,List Paragraph1"/>
    <w:basedOn w:val="Parasts"/>
    <w:link w:val="SarakstarindkopaRakstz"/>
    <w:uiPriority w:val="34"/>
    <w:qFormat/>
    <w:rsid w:val="00C66E60"/>
    <w:pPr>
      <w:widowControl/>
      <w:suppressAutoHyphens w:val="0"/>
      <w:ind w:left="720"/>
      <w:contextualSpacing/>
    </w:pPr>
    <w:rPr>
      <w:rFonts w:eastAsia="Times New Roman"/>
      <w:kern w:val="0"/>
      <w:szCs w:val="20"/>
      <w:lang w:eastAsia="en-US"/>
    </w:rPr>
  </w:style>
  <w:style w:type="paragraph" w:styleId="Balonteksts">
    <w:name w:val="Balloon Text"/>
    <w:basedOn w:val="Parasts"/>
    <w:link w:val="BalontekstsRakstz"/>
    <w:uiPriority w:val="99"/>
    <w:semiHidden/>
    <w:unhideWhenUsed/>
    <w:rsid w:val="00805C0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5C00"/>
    <w:rPr>
      <w:rFonts w:ascii="Segoe UI" w:eastAsia="Arial" w:hAnsi="Segoe UI" w:cs="Segoe UI"/>
      <w:kern w:val="1"/>
      <w:sz w:val="18"/>
      <w:szCs w:val="18"/>
    </w:rPr>
  </w:style>
  <w:style w:type="paragraph" w:customStyle="1" w:styleId="tv213">
    <w:name w:val="tv213"/>
    <w:basedOn w:val="Parasts"/>
    <w:rsid w:val="00E044F9"/>
    <w:pPr>
      <w:widowControl/>
      <w:suppressAutoHyphens w:val="0"/>
      <w:spacing w:before="100" w:beforeAutospacing="1" w:after="100" w:afterAutospacing="1"/>
    </w:pPr>
    <w:rPr>
      <w:rFonts w:eastAsia="Times New Roman"/>
      <w:kern w:val="0"/>
    </w:rPr>
  </w:style>
  <w:style w:type="character" w:customStyle="1" w:styleId="Virsraksts1Rakstz">
    <w:name w:val="Virsraksts 1 Rakstz."/>
    <w:basedOn w:val="Noklusjumarindkopasfonts"/>
    <w:link w:val="Virsraksts1"/>
    <w:rsid w:val="00F15648"/>
    <w:rPr>
      <w:sz w:val="28"/>
      <w:lang w:eastAsia="en-US"/>
    </w:rPr>
  </w:style>
  <w:style w:type="table" w:styleId="Reatabula">
    <w:name w:val="Table Grid"/>
    <w:basedOn w:val="Parastatabula"/>
    <w:uiPriority w:val="39"/>
    <w:rsid w:val="00F1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462EAB"/>
    <w:pPr>
      <w:widowControl/>
      <w:suppressAutoHyphens w:val="0"/>
      <w:jc w:val="center"/>
    </w:pPr>
    <w:rPr>
      <w:rFonts w:eastAsia="Times New Roman"/>
      <w:b/>
      <w:kern w:val="0"/>
      <w:sz w:val="22"/>
      <w:szCs w:val="20"/>
      <w:lang w:eastAsia="en-US"/>
    </w:rPr>
  </w:style>
  <w:style w:type="character" w:customStyle="1" w:styleId="NosaukumsRakstz">
    <w:name w:val="Nosaukums Rakstz."/>
    <w:basedOn w:val="Noklusjumarindkopasfonts"/>
    <w:link w:val="Nosaukums"/>
    <w:rsid w:val="00462EAB"/>
    <w:rPr>
      <w:b/>
      <w:sz w:val="22"/>
      <w:lang w:eastAsia="en-US"/>
    </w:rPr>
  </w:style>
  <w:style w:type="character" w:customStyle="1" w:styleId="SarakstarindkopaRakstz">
    <w:name w:val="Saraksta rindkopa Rakstz."/>
    <w:aliases w:val="Bulletpointi Rakstz.,2 Rakstz.,Normal bullet 2 Rakstz.,Bullet list Rakstz.,List Paragraph1 Rakstz."/>
    <w:link w:val="Sarakstarindkopa"/>
    <w:uiPriority w:val="34"/>
    <w:locked/>
    <w:rsid w:val="00462EAB"/>
    <w:rPr>
      <w:sz w:val="24"/>
      <w:lang w:eastAsia="en-US"/>
    </w:rPr>
  </w:style>
  <w:style w:type="character" w:styleId="Izclums">
    <w:name w:val="Emphasis"/>
    <w:basedOn w:val="Noklusjumarindkopasfonts"/>
    <w:uiPriority w:val="20"/>
    <w:qFormat/>
    <w:rsid w:val="00462E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9328">
      <w:bodyDiv w:val="1"/>
      <w:marLeft w:val="0"/>
      <w:marRight w:val="0"/>
      <w:marTop w:val="0"/>
      <w:marBottom w:val="0"/>
      <w:divBdr>
        <w:top w:val="none" w:sz="0" w:space="0" w:color="auto"/>
        <w:left w:val="none" w:sz="0" w:space="0" w:color="auto"/>
        <w:bottom w:val="none" w:sz="0" w:space="0" w:color="auto"/>
        <w:right w:val="none" w:sz="0" w:space="0" w:color="auto"/>
      </w:divBdr>
    </w:div>
    <w:div w:id="535043657">
      <w:bodyDiv w:val="1"/>
      <w:marLeft w:val="0"/>
      <w:marRight w:val="0"/>
      <w:marTop w:val="0"/>
      <w:marBottom w:val="0"/>
      <w:divBdr>
        <w:top w:val="none" w:sz="0" w:space="0" w:color="auto"/>
        <w:left w:val="none" w:sz="0" w:space="0" w:color="auto"/>
        <w:bottom w:val="none" w:sz="0" w:space="0" w:color="auto"/>
        <w:right w:val="none" w:sz="0" w:space="0" w:color="auto"/>
      </w:divBdr>
    </w:div>
    <w:div w:id="1480883215">
      <w:bodyDiv w:val="1"/>
      <w:marLeft w:val="0"/>
      <w:marRight w:val="0"/>
      <w:marTop w:val="0"/>
      <w:marBottom w:val="0"/>
      <w:divBdr>
        <w:top w:val="none" w:sz="0" w:space="0" w:color="auto"/>
        <w:left w:val="none" w:sz="0" w:space="0" w:color="auto"/>
        <w:bottom w:val="none" w:sz="0" w:space="0" w:color="auto"/>
        <w:right w:val="none" w:sz="0" w:space="0" w:color="auto"/>
      </w:divBdr>
      <w:divsChild>
        <w:div w:id="861284313">
          <w:marLeft w:val="0"/>
          <w:marRight w:val="0"/>
          <w:marTop w:val="0"/>
          <w:marBottom w:val="0"/>
          <w:divBdr>
            <w:top w:val="none" w:sz="0" w:space="0" w:color="auto"/>
            <w:left w:val="none" w:sz="0" w:space="0" w:color="auto"/>
            <w:bottom w:val="none" w:sz="0" w:space="0" w:color="auto"/>
            <w:right w:val="none" w:sz="0" w:space="0" w:color="auto"/>
          </w:divBdr>
        </w:div>
        <w:div w:id="1415854073">
          <w:marLeft w:val="0"/>
          <w:marRight w:val="0"/>
          <w:marTop w:val="0"/>
          <w:marBottom w:val="0"/>
          <w:divBdr>
            <w:top w:val="none" w:sz="0" w:space="0" w:color="auto"/>
            <w:left w:val="none" w:sz="0" w:space="0" w:color="auto"/>
            <w:bottom w:val="none" w:sz="0" w:space="0" w:color="auto"/>
            <w:right w:val="none" w:sz="0" w:space="0" w:color="auto"/>
          </w:divBdr>
        </w:div>
      </w:divsChild>
    </w:div>
    <w:div w:id="1569730545">
      <w:bodyDiv w:val="1"/>
      <w:marLeft w:val="0"/>
      <w:marRight w:val="0"/>
      <w:marTop w:val="0"/>
      <w:marBottom w:val="0"/>
      <w:divBdr>
        <w:top w:val="none" w:sz="0" w:space="0" w:color="auto"/>
        <w:left w:val="none" w:sz="0" w:space="0" w:color="auto"/>
        <w:bottom w:val="none" w:sz="0" w:space="0" w:color="auto"/>
        <w:right w:val="none" w:sz="0" w:space="0" w:color="auto"/>
      </w:divBdr>
    </w:div>
    <w:div w:id="1933664889">
      <w:bodyDiv w:val="1"/>
      <w:marLeft w:val="0"/>
      <w:marRight w:val="0"/>
      <w:marTop w:val="0"/>
      <w:marBottom w:val="0"/>
      <w:divBdr>
        <w:top w:val="none" w:sz="0" w:space="0" w:color="auto"/>
        <w:left w:val="none" w:sz="0" w:space="0" w:color="auto"/>
        <w:bottom w:val="none" w:sz="0" w:space="0" w:color="auto"/>
        <w:right w:val="none" w:sz="0" w:space="0" w:color="auto"/>
      </w:divBdr>
      <w:divsChild>
        <w:div w:id="1598905965">
          <w:marLeft w:val="0"/>
          <w:marRight w:val="0"/>
          <w:marTop w:val="0"/>
          <w:marBottom w:val="0"/>
          <w:divBdr>
            <w:top w:val="none" w:sz="0" w:space="0" w:color="auto"/>
            <w:left w:val="none" w:sz="0" w:space="0" w:color="auto"/>
            <w:bottom w:val="none" w:sz="0" w:space="0" w:color="auto"/>
            <w:right w:val="none" w:sz="0" w:space="0" w:color="auto"/>
          </w:divBdr>
        </w:div>
        <w:div w:id="72988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s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p.ventspil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vip@ventspils.lv"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ndars\Desktop\Kaste\Domes%20_Lemuma_projek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98228-14CA-4215-A660-A940B2B0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Domes _Lemuma_projekts</Template>
  <TotalTime>1</TotalTime>
  <Pages>5</Pages>
  <Words>6694</Words>
  <Characters>3816</Characters>
  <Application>Microsoft Office Word</Application>
  <DocSecurity>4</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Sigita Stendere</cp:lastModifiedBy>
  <cp:revision>2</cp:revision>
  <cp:lastPrinted>2025-03-05T13:10:00Z</cp:lastPrinted>
  <dcterms:created xsi:type="dcterms:W3CDTF">2025-03-19T13:23:00Z</dcterms:created>
  <dcterms:modified xsi:type="dcterms:W3CDTF">2025-03-19T13:23:00Z</dcterms:modified>
</cp:coreProperties>
</file>